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1337B" w14:textId="6D03C2DD" w:rsidR="006638A2" w:rsidRPr="00C05BA4" w:rsidRDefault="00B8649B" w:rsidP="00262A6D">
      <w:pPr>
        <w:pStyle w:val="TipoArticuloRBIO"/>
      </w:pPr>
      <w:r w:rsidRPr="00C05BA4">
        <w:t>Informe de caso clínico</w:t>
      </w:r>
    </w:p>
    <w:p w14:paraId="1B9FEDB3" w14:textId="0DDF8691" w:rsidR="004A7CD8" w:rsidRDefault="00941EEF" w:rsidP="00941EEF">
      <w:pPr>
        <w:pStyle w:val="Ttuloartculo"/>
      </w:pPr>
      <w:r>
        <w:t>Título del artículo en español</w:t>
      </w:r>
    </w:p>
    <w:p w14:paraId="230C3EFE" w14:textId="30A220E5" w:rsidR="00B8649B" w:rsidRPr="00B8649B" w:rsidRDefault="00B8649B" w:rsidP="00941EEF">
      <w:pPr>
        <w:pStyle w:val="Ttuloartculo"/>
        <w:rPr>
          <w:lang w:val="es-ES"/>
        </w:rPr>
      </w:pPr>
      <w:r w:rsidRPr="00B8649B">
        <w:rPr>
          <w:rFonts w:ascii="Arial MT" w:eastAsia="Arial MT" w:hAnsi="Arial MT" w:cs="Arial MT"/>
          <w:b w:val="0"/>
          <w:bCs w:val="0"/>
          <w:color w:val="C45911" w:themeColor="accent2" w:themeShade="BF"/>
          <w:sz w:val="20"/>
          <w:szCs w:val="20"/>
          <w:lang w:val="es-ES"/>
        </w:rPr>
        <w:t xml:space="preserve">El título del informe de caso clínico </w:t>
      </w:r>
      <w:r>
        <w:rPr>
          <w:rFonts w:ascii="Arial MT" w:eastAsia="Arial MT" w:hAnsi="Arial MT" w:cs="Arial MT"/>
          <w:b w:val="0"/>
          <w:bCs w:val="0"/>
          <w:color w:val="C45911" w:themeColor="accent2" w:themeShade="BF"/>
          <w:sz w:val="20"/>
          <w:szCs w:val="20"/>
          <w:lang w:val="es-ES"/>
        </w:rPr>
        <w:t xml:space="preserve">debe </w:t>
      </w:r>
      <w:r w:rsidRPr="00B8649B">
        <w:rPr>
          <w:rFonts w:ascii="Arial MT" w:eastAsia="Arial MT" w:hAnsi="Arial MT" w:cs="Arial MT"/>
          <w:b w:val="0"/>
          <w:bCs w:val="0"/>
          <w:color w:val="C45911" w:themeColor="accent2" w:themeShade="BF"/>
          <w:sz w:val="20"/>
          <w:szCs w:val="20"/>
          <w:lang w:val="es-ES"/>
        </w:rPr>
        <w:t xml:space="preserve">ser informativo y preciso, sin el uso de abreviaturas o tecnicismos. Debe describir el fenómeno más interesante, como puede ser un síntoma, diagnóstico, prueba o intervención, y procurar que sea menor a 15 palabras. </w:t>
      </w:r>
    </w:p>
    <w:p w14:paraId="563EBDE7" w14:textId="7804D3BE" w:rsidR="00941EEF" w:rsidRPr="00262A6D" w:rsidRDefault="00941EEF" w:rsidP="00941EEF">
      <w:pPr>
        <w:pStyle w:val="ttuloartculoengRBIO"/>
      </w:pPr>
      <w:r>
        <w:t xml:space="preserve">Título en </w:t>
      </w:r>
      <w:r w:rsidRPr="00941EEF">
        <w:t>inglés</w:t>
      </w:r>
    </w:p>
    <w:p w14:paraId="616E9F6D" w14:textId="77777777" w:rsidR="004A7CD8" w:rsidRPr="00262A6D" w:rsidRDefault="004A7CD8" w:rsidP="004A7CD8">
      <w:pPr>
        <w:pStyle w:val="TtulocortoRBIO"/>
      </w:pPr>
      <w:r w:rsidRPr="00262A6D">
        <w:t xml:space="preserve">Titulo corto/Short </w:t>
      </w:r>
      <w:proofErr w:type="spellStart"/>
      <w:r w:rsidRPr="00262A6D">
        <w:t>Title</w:t>
      </w:r>
      <w:proofErr w:type="spellEnd"/>
    </w:p>
    <w:p w14:paraId="6BE709A9" w14:textId="77777777" w:rsidR="004A7CD8" w:rsidRPr="00262A6D" w:rsidRDefault="004A7CD8" w:rsidP="004A7CD8">
      <w:pPr>
        <w:pStyle w:val="TtulocortoRBIO"/>
      </w:pPr>
    </w:p>
    <w:p w14:paraId="196A9C45" w14:textId="0615CE92" w:rsidR="004A7CD8" w:rsidRPr="00262A6D" w:rsidRDefault="004A7CD8" w:rsidP="00262A6D">
      <w:pPr>
        <w:pStyle w:val="AutoresRBIO"/>
      </w:pPr>
      <w:r w:rsidRPr="00262A6D">
        <w:t xml:space="preserve">Apellido Apellido, </w:t>
      </w:r>
      <w:proofErr w:type="spellStart"/>
      <w:r w:rsidRPr="00262A6D">
        <w:t>N.</w:t>
      </w:r>
      <w:r w:rsidRPr="00B8649B">
        <w:rPr>
          <w:vertAlign w:val="superscript"/>
        </w:rPr>
        <w:t>1</w:t>
      </w:r>
      <w:proofErr w:type="spellEnd"/>
      <w:r w:rsidR="008432FC">
        <w:t>(</w:t>
      </w:r>
      <w:r w:rsidRPr="00F40BA5">
        <w:rPr>
          <w:noProof/>
        </w:rPr>
        <w:drawing>
          <wp:inline distT="0" distB="0" distL="0" distR="0" wp14:anchorId="23389F13" wp14:editId="4E3B4F4D">
            <wp:extent cx="107997" cy="118935"/>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7" cstate="print"/>
                    <a:stretch>
                      <a:fillRect/>
                    </a:stretch>
                  </pic:blipFill>
                  <pic:spPr>
                    <a:xfrm>
                      <a:off x="0" y="0"/>
                      <a:ext cx="107997" cy="118935"/>
                    </a:xfrm>
                    <a:prstGeom prst="rect">
                      <a:avLst/>
                    </a:prstGeom>
                  </pic:spPr>
                </pic:pic>
              </a:graphicData>
            </a:graphic>
          </wp:inline>
        </w:drawing>
      </w:r>
      <w:proofErr w:type="gramStart"/>
      <w:r w:rsidR="008432FC">
        <w:t>)</w:t>
      </w:r>
      <w:r w:rsidRPr="00262A6D">
        <w:t xml:space="preserve"> ,</w:t>
      </w:r>
      <w:proofErr w:type="gramEnd"/>
      <w:r w:rsidRPr="00262A6D">
        <w:t xml:space="preserve"> Apellido Apellido, </w:t>
      </w:r>
      <w:proofErr w:type="spellStart"/>
      <w:r w:rsidRPr="00262A6D">
        <w:t>N.N</w:t>
      </w:r>
      <w:proofErr w:type="spellEnd"/>
      <w:r w:rsidRPr="00262A6D">
        <w:t xml:space="preserve">. </w:t>
      </w:r>
      <w:r w:rsidRPr="00B8649B">
        <w:rPr>
          <w:vertAlign w:val="superscript"/>
        </w:rPr>
        <w:t>2*</w:t>
      </w:r>
      <w:r w:rsidRPr="00262A6D">
        <w:t xml:space="preserve"> </w:t>
      </w:r>
      <w:r w:rsidR="008432FC">
        <w:t>(</w:t>
      </w:r>
      <w:r w:rsidR="008432FC" w:rsidRPr="00F40BA5">
        <w:rPr>
          <w:noProof/>
        </w:rPr>
        <w:drawing>
          <wp:inline distT="0" distB="0" distL="0" distR="0" wp14:anchorId="440BEFB0" wp14:editId="18F71DA3">
            <wp:extent cx="107997" cy="118935"/>
            <wp:effectExtent l="0" t="0" r="0" b="0"/>
            <wp:docPr id="10"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7" cstate="print"/>
                    <a:stretch>
                      <a:fillRect/>
                    </a:stretch>
                  </pic:blipFill>
                  <pic:spPr>
                    <a:xfrm>
                      <a:off x="0" y="0"/>
                      <a:ext cx="107997" cy="118935"/>
                    </a:xfrm>
                    <a:prstGeom prst="rect">
                      <a:avLst/>
                    </a:prstGeom>
                  </pic:spPr>
                </pic:pic>
              </a:graphicData>
            </a:graphic>
          </wp:inline>
        </w:drawing>
      </w:r>
      <w:r w:rsidR="008432FC">
        <w:t>)</w:t>
      </w:r>
      <w:r w:rsidRPr="00262A6D">
        <w:t xml:space="preserve"> , Apellido Apellido, N. </w:t>
      </w:r>
      <w:r w:rsidRPr="00B8649B">
        <w:rPr>
          <w:vertAlign w:val="superscript"/>
        </w:rPr>
        <w:t>3</w:t>
      </w:r>
      <w:r w:rsidRPr="00262A6D">
        <w:t xml:space="preserve"> </w:t>
      </w:r>
      <w:r w:rsidR="008432FC">
        <w:t>(</w:t>
      </w:r>
      <w:r w:rsidR="008432FC" w:rsidRPr="00F40BA5">
        <w:rPr>
          <w:noProof/>
        </w:rPr>
        <w:drawing>
          <wp:inline distT="0" distB="0" distL="0" distR="0" wp14:anchorId="0DA26C9E" wp14:editId="2B2D9801">
            <wp:extent cx="107997" cy="118935"/>
            <wp:effectExtent l="0" t="0" r="0" b="0"/>
            <wp:docPr id="1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7" cstate="print"/>
                    <a:stretch>
                      <a:fillRect/>
                    </a:stretch>
                  </pic:blipFill>
                  <pic:spPr>
                    <a:xfrm>
                      <a:off x="0" y="0"/>
                      <a:ext cx="107997" cy="118935"/>
                    </a:xfrm>
                    <a:prstGeom prst="rect">
                      <a:avLst/>
                    </a:prstGeom>
                  </pic:spPr>
                </pic:pic>
              </a:graphicData>
            </a:graphic>
          </wp:inline>
        </w:drawing>
      </w:r>
      <w:r w:rsidR="008432FC">
        <w:t>)</w:t>
      </w:r>
    </w:p>
    <w:p w14:paraId="5AB67D23" w14:textId="49792838" w:rsidR="00B259F5" w:rsidRDefault="00B259F5" w:rsidP="00B259F5">
      <w:pPr>
        <w:pStyle w:val="AdscripcinRBIO"/>
      </w:pPr>
      <w:proofErr w:type="spellStart"/>
      <w:r>
        <w:rPr>
          <w:vertAlign w:val="superscript"/>
        </w:rPr>
        <w:t>1</w:t>
      </w:r>
      <w:r w:rsidRPr="008432FC">
        <w:t>Dpto</w:t>
      </w:r>
      <w:proofErr w:type="spellEnd"/>
      <w:r w:rsidRPr="008432FC">
        <w:t xml:space="preserve"> o Unidad académica. Universidad</w:t>
      </w:r>
      <w:r>
        <w:t xml:space="preserve">. </w:t>
      </w:r>
      <w:proofErr w:type="gramStart"/>
      <w:r>
        <w:t>Sede  (</w:t>
      </w:r>
      <w:proofErr w:type="gramEnd"/>
      <w:r>
        <w:t>nombre completo del hospital) y área</w:t>
      </w:r>
      <w:r w:rsidRPr="00B259F5">
        <w:t xml:space="preserve"> </w:t>
      </w:r>
      <w:r>
        <w:t>(</w:t>
      </w:r>
      <w:r w:rsidRPr="00B259F5">
        <w:t>División, servicio, departamento</w:t>
      </w:r>
      <w:r>
        <w:t>).</w:t>
      </w:r>
      <w:r w:rsidRPr="008432FC">
        <w:t xml:space="preserve">Calle, numero, delegación. </w:t>
      </w:r>
      <w:proofErr w:type="spellStart"/>
      <w:r w:rsidRPr="008432FC">
        <w:t>C.P</w:t>
      </w:r>
      <w:proofErr w:type="spellEnd"/>
      <w:r w:rsidRPr="008432FC">
        <w:t>, Ciudad, Estado, País.</w:t>
      </w:r>
    </w:p>
    <w:p w14:paraId="3712A405" w14:textId="77777777" w:rsidR="00B259F5" w:rsidRPr="008432FC" w:rsidRDefault="004A7CD8" w:rsidP="00B259F5">
      <w:pPr>
        <w:pStyle w:val="AdscripcinRBIO"/>
      </w:pPr>
      <w:r w:rsidRPr="00B8649B">
        <w:rPr>
          <w:vertAlign w:val="superscript"/>
        </w:rPr>
        <w:t>2</w:t>
      </w:r>
      <w:r w:rsidR="00B259F5">
        <w:t xml:space="preserve"> </w:t>
      </w:r>
      <w:proofErr w:type="spellStart"/>
      <w:r w:rsidR="00B259F5" w:rsidRPr="008432FC">
        <w:t>Dpto</w:t>
      </w:r>
      <w:proofErr w:type="spellEnd"/>
      <w:r w:rsidR="00B259F5" w:rsidRPr="008432FC">
        <w:t xml:space="preserve"> o Unidad académica. Universidad</w:t>
      </w:r>
      <w:r w:rsidR="00B259F5">
        <w:t xml:space="preserve">. </w:t>
      </w:r>
      <w:proofErr w:type="gramStart"/>
      <w:r w:rsidR="00B259F5">
        <w:t>Sede  (</w:t>
      </w:r>
      <w:proofErr w:type="gramEnd"/>
      <w:r w:rsidR="00B259F5">
        <w:t>nombre completo del hospital) y área</w:t>
      </w:r>
      <w:r w:rsidR="00B259F5" w:rsidRPr="00B259F5">
        <w:t xml:space="preserve"> </w:t>
      </w:r>
      <w:r w:rsidR="00B259F5">
        <w:t>(</w:t>
      </w:r>
      <w:r w:rsidR="00B259F5" w:rsidRPr="00B259F5">
        <w:t>División, servicio, departamento</w:t>
      </w:r>
      <w:r w:rsidR="00B259F5">
        <w:t>).</w:t>
      </w:r>
      <w:r w:rsidR="00B259F5" w:rsidRPr="008432FC">
        <w:t xml:space="preserve">Calle, numero, delegación. </w:t>
      </w:r>
      <w:proofErr w:type="spellStart"/>
      <w:r w:rsidR="00B259F5" w:rsidRPr="008432FC">
        <w:t>C.P</w:t>
      </w:r>
      <w:proofErr w:type="spellEnd"/>
      <w:r w:rsidR="00B259F5" w:rsidRPr="008432FC">
        <w:t>, Ciudad, Estado, País.</w:t>
      </w:r>
    </w:p>
    <w:p w14:paraId="698377E5" w14:textId="37C389E9" w:rsidR="00B259F5" w:rsidRDefault="00B259F5" w:rsidP="00B259F5">
      <w:pPr>
        <w:pStyle w:val="AdscripcinRBIO"/>
      </w:pPr>
      <w:r w:rsidRPr="00B259F5">
        <w:rPr>
          <w:vertAlign w:val="superscript"/>
        </w:rPr>
        <w:t>3</w:t>
      </w:r>
      <w:r>
        <w:t xml:space="preserve"> </w:t>
      </w:r>
      <w:proofErr w:type="spellStart"/>
      <w:r w:rsidRPr="008432FC">
        <w:t>Dpto</w:t>
      </w:r>
      <w:proofErr w:type="spellEnd"/>
      <w:r w:rsidRPr="008432FC">
        <w:t xml:space="preserve"> o Unidad académica. Universidad</w:t>
      </w:r>
      <w:r>
        <w:t xml:space="preserve">. </w:t>
      </w:r>
      <w:proofErr w:type="gramStart"/>
      <w:r>
        <w:t>Sede  (</w:t>
      </w:r>
      <w:proofErr w:type="gramEnd"/>
      <w:r>
        <w:t>nombre completo del hospital) y área</w:t>
      </w:r>
      <w:r w:rsidRPr="00B259F5">
        <w:t xml:space="preserve"> </w:t>
      </w:r>
      <w:r>
        <w:t>(</w:t>
      </w:r>
      <w:r w:rsidRPr="00B259F5">
        <w:t>División, servicio, departamento</w:t>
      </w:r>
      <w:r>
        <w:t>).</w:t>
      </w:r>
      <w:r w:rsidRPr="008432FC">
        <w:t xml:space="preserve">Calle, numero, delegación. </w:t>
      </w:r>
      <w:proofErr w:type="spellStart"/>
      <w:r w:rsidRPr="008432FC">
        <w:t>C.P</w:t>
      </w:r>
      <w:proofErr w:type="spellEnd"/>
      <w:r w:rsidRPr="008432FC">
        <w:t>, Ciudad, Estado, País.</w:t>
      </w:r>
    </w:p>
    <w:p w14:paraId="6FD096A5" w14:textId="77777777" w:rsidR="004A7CD8" w:rsidRDefault="004A7CD8" w:rsidP="006B33A8">
      <w:pPr>
        <w:pStyle w:val="INSTRUCCIONESRBIO"/>
      </w:pPr>
      <w:r w:rsidRPr="008432FC">
        <w:t>es importante hacer uso de superíndices para indicar los detalles de cada autor.</w:t>
      </w:r>
    </w:p>
    <w:p w14:paraId="70080020" w14:textId="77777777" w:rsidR="00B259F5" w:rsidRPr="008432FC" w:rsidRDefault="00B259F5" w:rsidP="006B33A8">
      <w:pPr>
        <w:pStyle w:val="INSTRUCCIONESRBIO"/>
      </w:pPr>
    </w:p>
    <w:p w14:paraId="30301886" w14:textId="77777777" w:rsidR="004A7CD8" w:rsidRPr="008432FC" w:rsidRDefault="004A7CD8" w:rsidP="00941EEF">
      <w:pPr>
        <w:pStyle w:val="tcoRBIO"/>
      </w:pPr>
      <w:r w:rsidRPr="00941EEF">
        <w:t>*</w:t>
      </w:r>
      <w:proofErr w:type="spellStart"/>
      <w:r w:rsidRPr="00941EEF">
        <w:t>Corresponding</w:t>
      </w:r>
      <w:proofErr w:type="spellEnd"/>
      <w:r w:rsidRPr="00941EEF">
        <w:t xml:space="preserve"> </w:t>
      </w:r>
      <w:proofErr w:type="spellStart"/>
      <w:r w:rsidRPr="00941EEF">
        <w:t>Author</w:t>
      </w:r>
      <w:proofErr w:type="spellEnd"/>
      <w:r w:rsidRPr="00941EEF">
        <w:t>:</w:t>
      </w:r>
    </w:p>
    <w:p w14:paraId="4D6B17DD" w14:textId="77777777" w:rsidR="005F264F" w:rsidRDefault="004A7CD8" w:rsidP="008432FC">
      <w:pPr>
        <w:pStyle w:val="TablacuerpoRBIO"/>
        <w:rPr>
          <w:lang w:val="es-MX"/>
        </w:rPr>
      </w:pPr>
      <w:r w:rsidRPr="00B8649B">
        <w:rPr>
          <w:lang w:val="es-MX"/>
        </w:rPr>
        <w:t xml:space="preserve">Nombre Apellido-Apellido. </w:t>
      </w:r>
      <w:proofErr w:type="spellStart"/>
      <w:r w:rsidR="005F264F" w:rsidRPr="005F264F">
        <w:rPr>
          <w:lang w:val="es-MX"/>
        </w:rPr>
        <w:t>Dpto</w:t>
      </w:r>
      <w:proofErr w:type="spellEnd"/>
      <w:r w:rsidR="005F264F" w:rsidRPr="005F264F">
        <w:rPr>
          <w:lang w:val="es-MX"/>
        </w:rPr>
        <w:t xml:space="preserve"> o Unidad académica. Universidad. Sede (nombre completo del hospital) y área (División, servicio, departamento).</w:t>
      </w:r>
      <w:r w:rsidR="005F264F">
        <w:rPr>
          <w:lang w:val="es-MX"/>
        </w:rPr>
        <w:t xml:space="preserve"> </w:t>
      </w:r>
      <w:r w:rsidR="005F264F" w:rsidRPr="005F264F">
        <w:rPr>
          <w:lang w:val="es-MX"/>
        </w:rPr>
        <w:t xml:space="preserve">Calle, numero, delegación. </w:t>
      </w:r>
      <w:proofErr w:type="spellStart"/>
      <w:r w:rsidR="005F264F" w:rsidRPr="005F264F">
        <w:rPr>
          <w:lang w:val="es-MX"/>
        </w:rPr>
        <w:t>C.P</w:t>
      </w:r>
      <w:proofErr w:type="spellEnd"/>
      <w:r w:rsidR="005F264F" w:rsidRPr="005F264F">
        <w:rPr>
          <w:lang w:val="es-MX"/>
        </w:rPr>
        <w:t>, Ciudad, Estado, País.</w:t>
      </w:r>
    </w:p>
    <w:p w14:paraId="53A276CF" w14:textId="53D5D577" w:rsidR="005F264F" w:rsidRDefault="005F264F" w:rsidP="008432FC">
      <w:pPr>
        <w:pStyle w:val="TablacuerpoRBIO"/>
        <w:rPr>
          <w:lang w:val="es-MX"/>
        </w:rPr>
      </w:pPr>
      <w:r>
        <w:rPr>
          <w:lang w:val="es-MX"/>
        </w:rPr>
        <w:t xml:space="preserve"> </w:t>
      </w:r>
      <w:r w:rsidRPr="005F264F">
        <w:rPr>
          <w:b/>
          <w:bCs/>
          <w:lang w:val="es-MX"/>
        </w:rPr>
        <w:t xml:space="preserve">Teléfono (000) 000 0000. E-mail: </w:t>
      </w:r>
      <w:hyperlink r:id="rId8" w:history="1">
        <w:proofErr w:type="spellStart"/>
        <w:r w:rsidRPr="005F264F">
          <w:rPr>
            <w:b/>
            <w:bCs/>
            <w:lang w:val="es-MX"/>
          </w:rPr>
          <w:t>ejemplo@correoinstitucional.com</w:t>
        </w:r>
        <w:proofErr w:type="spellEnd"/>
      </w:hyperlink>
    </w:p>
    <w:p w14:paraId="0BE75479" w14:textId="77777777" w:rsidR="005F264F" w:rsidRDefault="005F264F" w:rsidP="008432FC">
      <w:pPr>
        <w:pStyle w:val="TablacuerpoRBIO"/>
        <w:rPr>
          <w:lang w:val="es-MX"/>
        </w:rPr>
      </w:pPr>
    </w:p>
    <w:p w14:paraId="4029ABC4" w14:textId="323EFD4A" w:rsidR="004A7CD8" w:rsidRPr="00B8649B" w:rsidRDefault="004A7CD8" w:rsidP="008432FC">
      <w:pPr>
        <w:pStyle w:val="TablacuerpoRBIO"/>
        <w:rPr>
          <w:lang w:val="es-MX"/>
        </w:rPr>
      </w:pPr>
      <w:r w:rsidRPr="00B8649B">
        <w:rPr>
          <w:lang w:val="es-MX"/>
        </w:rPr>
        <w:t xml:space="preserve"> </w:t>
      </w:r>
    </w:p>
    <w:p w14:paraId="469BA6C2" w14:textId="3614C60F" w:rsidR="008D6E69" w:rsidRDefault="004A7CD8" w:rsidP="008D6E69">
      <w:pPr>
        <w:pStyle w:val="tRERBIO"/>
      </w:pPr>
      <w:r w:rsidRPr="003A0FC2">
        <w:t xml:space="preserve">RESUMEN </w:t>
      </w:r>
    </w:p>
    <w:p w14:paraId="1E09BE30" w14:textId="1AD6E04C" w:rsidR="008D6E69" w:rsidRPr="00262A6D" w:rsidRDefault="008D6E69" w:rsidP="008D6E69">
      <w:pPr>
        <w:pStyle w:val="CuerpotextoRBIO"/>
      </w:pPr>
      <w:r w:rsidRPr="008D6E69">
        <w:t xml:space="preserve">El resumen debe ofrecer una visión general precisa del informe de caso, presentando de manera clara y concisa los aspectos más relevantes. Para ello, se recomienda que los autores sigan la siguiente estructura, sin encabezados: (1) Explicar la importancia del caso y los objetivos. (2) Describir brevemente los principales métodos de diagnóstico y tratamientos aplicados. (3) Incluir los principales síntomas, hallazgos clínicos, diagnósticos e intervenciones realizadas. (4) Resumir los resultados y variaciones observadas. (5) Conclusiones: Responder a la pregunta ¿Qué aporta de nuevo este caso? y destacar las principales lecciones aprendidas. El resumen y el </w:t>
      </w:r>
      <w:proofErr w:type="spellStart"/>
      <w:r w:rsidRPr="008D6E69">
        <w:rPr>
          <w:i/>
          <w:iCs/>
        </w:rPr>
        <w:t>abstract</w:t>
      </w:r>
      <w:proofErr w:type="spellEnd"/>
      <w:r w:rsidRPr="008D6E69">
        <w:t xml:space="preserve"> no deben incluir siglas o abreviaturas, y deben representar objetivamente el contenido, sin incorporar resultados no presentes y fundamentados en el texto principal. El resumen debe tener entre 150 y 250 palabras</w:t>
      </w:r>
      <w:r>
        <w:t xml:space="preserve"> como máximo.</w:t>
      </w:r>
    </w:p>
    <w:p w14:paraId="03925265" w14:textId="77777777" w:rsidR="004A7CD8" w:rsidRPr="00262A6D" w:rsidRDefault="004A7CD8" w:rsidP="003A0FC2">
      <w:pPr>
        <w:pStyle w:val="tRERBIO"/>
      </w:pPr>
      <w:r w:rsidRPr="00262A6D">
        <w:t xml:space="preserve">PALABRAS CLAVE: </w:t>
      </w:r>
    </w:p>
    <w:p w14:paraId="510729B0" w14:textId="24262AE2" w:rsidR="000652F4" w:rsidRPr="00C05BA4" w:rsidRDefault="006B33A8" w:rsidP="000652F4">
      <w:pPr>
        <w:pStyle w:val="CuerpotextoRBIO"/>
        <w:rPr>
          <w:lang w:val="es-MX"/>
        </w:rPr>
      </w:pPr>
      <w:r w:rsidRPr="00262A6D">
        <w:t>Palabra clave 1, Palabra clave 2, Palabra clave 3, Palabra clave 4</w:t>
      </w:r>
      <w:r w:rsidR="000652F4">
        <w:t xml:space="preserve">, </w:t>
      </w:r>
      <w:r w:rsidR="000652F4" w:rsidRPr="00262A6D">
        <w:t xml:space="preserve">Palabra clave </w:t>
      </w:r>
      <w:r w:rsidR="000652F4">
        <w:t>5</w:t>
      </w:r>
      <w:r w:rsidRPr="00262A6D">
        <w:t xml:space="preserve">. </w:t>
      </w:r>
      <w:r w:rsidR="000652F4" w:rsidRPr="005021A9">
        <w:rPr>
          <w:rFonts w:ascii="Arial MT" w:hAnsi="Arial MT"/>
          <w:color w:val="C45911" w:themeColor="accent2" w:themeShade="BF"/>
          <w:szCs w:val="20"/>
          <w:lang w:val="es-MX"/>
        </w:rPr>
        <w:t>(</w:t>
      </w:r>
      <w:r w:rsidR="000652F4" w:rsidRPr="000652F4">
        <w:rPr>
          <w:rFonts w:ascii="Arial MT" w:hAnsi="Arial MT"/>
          <w:color w:val="C45911" w:themeColor="accent2" w:themeShade="BF"/>
          <w:szCs w:val="20"/>
        </w:rPr>
        <w:t xml:space="preserve">Enlistar de dos a cinco palabras clave pertinentes específicas del artículo, pero razonablemente comunes dentro de la disciplina del tema con el propósito de ayudar a lectores potenciales a buscar y encontrar el reporte). </w:t>
      </w:r>
      <w:r w:rsidR="000652F4" w:rsidRPr="00C05BA4">
        <w:rPr>
          <w:rFonts w:ascii="Arial MT" w:hAnsi="Arial MT"/>
          <w:color w:val="C45911" w:themeColor="accent2" w:themeShade="BF"/>
          <w:szCs w:val="20"/>
          <w:lang w:val="es-MX"/>
        </w:rPr>
        <w:t xml:space="preserve">Se recomienda utilizar los términos empleados en el </w:t>
      </w:r>
      <w:proofErr w:type="spellStart"/>
      <w:r w:rsidR="000652F4" w:rsidRPr="00C05BA4">
        <w:rPr>
          <w:rFonts w:ascii="Arial MT" w:hAnsi="Arial MT"/>
          <w:color w:val="C45911" w:themeColor="accent2" w:themeShade="BF"/>
          <w:szCs w:val="20"/>
          <w:lang w:val="es-MX"/>
        </w:rPr>
        <w:t>Index</w:t>
      </w:r>
      <w:proofErr w:type="spellEnd"/>
      <w:r w:rsidR="000652F4" w:rsidRPr="00C05BA4">
        <w:rPr>
          <w:rFonts w:ascii="Arial MT" w:hAnsi="Arial MT"/>
          <w:color w:val="C45911" w:themeColor="accent2" w:themeShade="BF"/>
          <w:szCs w:val="20"/>
          <w:lang w:val="es-MX"/>
        </w:rPr>
        <w:t xml:space="preserve"> </w:t>
      </w:r>
      <w:proofErr w:type="spellStart"/>
      <w:r w:rsidR="000652F4" w:rsidRPr="00C05BA4">
        <w:rPr>
          <w:rFonts w:ascii="Arial MT" w:hAnsi="Arial MT"/>
          <w:color w:val="C45911" w:themeColor="accent2" w:themeShade="BF"/>
          <w:szCs w:val="20"/>
          <w:lang w:val="es-MX"/>
        </w:rPr>
        <w:t>Medicus</w:t>
      </w:r>
      <w:proofErr w:type="spellEnd"/>
      <w:r w:rsidR="000652F4" w:rsidRPr="00C05BA4">
        <w:rPr>
          <w:rFonts w:ascii="Arial MT" w:hAnsi="Arial MT"/>
          <w:color w:val="C45911" w:themeColor="accent2" w:themeShade="BF"/>
          <w:szCs w:val="20"/>
          <w:lang w:val="es-MX"/>
        </w:rPr>
        <w:t xml:space="preserve">, o los calificadores médicos (Medical </w:t>
      </w:r>
      <w:proofErr w:type="spellStart"/>
      <w:r w:rsidR="000652F4" w:rsidRPr="00C05BA4">
        <w:rPr>
          <w:rFonts w:ascii="Arial MT" w:hAnsi="Arial MT"/>
          <w:color w:val="C45911" w:themeColor="accent2" w:themeShade="BF"/>
          <w:szCs w:val="20"/>
          <w:lang w:val="es-MX"/>
        </w:rPr>
        <w:t>SubHeadings</w:t>
      </w:r>
      <w:proofErr w:type="spellEnd"/>
      <w:r w:rsidR="000652F4" w:rsidRPr="00C05BA4">
        <w:rPr>
          <w:rFonts w:ascii="Arial MT" w:hAnsi="Arial MT"/>
          <w:color w:val="C45911" w:themeColor="accent2" w:themeShade="BF"/>
          <w:szCs w:val="20"/>
          <w:lang w:val="es-MX"/>
        </w:rPr>
        <w:t xml:space="preserve"> - </w:t>
      </w:r>
      <w:proofErr w:type="spellStart"/>
      <w:r w:rsidR="000652F4" w:rsidRPr="00C05BA4">
        <w:rPr>
          <w:rFonts w:ascii="Arial MT" w:hAnsi="Arial MT"/>
          <w:color w:val="C45911" w:themeColor="accent2" w:themeShade="BF"/>
          <w:szCs w:val="20"/>
          <w:lang w:val="es-MX"/>
        </w:rPr>
        <w:t>MeSH</w:t>
      </w:r>
      <w:proofErr w:type="spellEnd"/>
      <w:r w:rsidR="000652F4" w:rsidRPr="00C05BA4">
        <w:rPr>
          <w:rFonts w:ascii="Arial MT" w:hAnsi="Arial MT"/>
          <w:color w:val="C45911" w:themeColor="accent2" w:themeShade="BF"/>
          <w:szCs w:val="20"/>
          <w:lang w:val="es-MX"/>
        </w:rPr>
        <w:t xml:space="preserve">), </w:t>
      </w:r>
      <w:hyperlink r:id="rId9" w:history="1">
        <w:r w:rsidR="000652F4" w:rsidRPr="00C05BA4">
          <w:rPr>
            <w:rStyle w:val="Hipervnculo"/>
            <w:rFonts w:ascii="Arial MT" w:hAnsi="Arial MT"/>
            <w:szCs w:val="20"/>
            <w:lang w:val="es-MX"/>
          </w:rPr>
          <w:t>https://</w:t>
        </w:r>
        <w:proofErr w:type="spellStart"/>
        <w:r w:rsidR="000652F4" w:rsidRPr="00C05BA4">
          <w:rPr>
            <w:rStyle w:val="Hipervnculo"/>
            <w:rFonts w:ascii="Arial MT" w:hAnsi="Arial MT"/>
            <w:szCs w:val="20"/>
            <w:lang w:val="es-MX"/>
          </w:rPr>
          <w:t>www.ncbi.nlm.nih.gov</w:t>
        </w:r>
        <w:proofErr w:type="spellEnd"/>
        <w:r w:rsidR="000652F4" w:rsidRPr="00C05BA4">
          <w:rPr>
            <w:rStyle w:val="Hipervnculo"/>
            <w:rFonts w:ascii="Arial MT" w:hAnsi="Arial MT"/>
            <w:szCs w:val="20"/>
            <w:lang w:val="es-MX"/>
          </w:rPr>
          <w:t>/</w:t>
        </w:r>
        <w:proofErr w:type="spellStart"/>
        <w:r w:rsidR="000652F4" w:rsidRPr="00C05BA4">
          <w:rPr>
            <w:rStyle w:val="Hipervnculo"/>
            <w:rFonts w:ascii="Arial MT" w:hAnsi="Arial MT"/>
            <w:szCs w:val="20"/>
            <w:lang w:val="es-MX"/>
          </w:rPr>
          <w:t>pmc</w:t>
        </w:r>
        <w:proofErr w:type="spellEnd"/>
        <w:r w:rsidR="000652F4" w:rsidRPr="00C05BA4">
          <w:rPr>
            <w:rStyle w:val="Hipervnculo"/>
            <w:rFonts w:ascii="Arial MT" w:hAnsi="Arial MT"/>
            <w:szCs w:val="20"/>
            <w:lang w:val="es-MX"/>
          </w:rPr>
          <w:t>/</w:t>
        </w:r>
      </w:hyperlink>
      <w:proofErr w:type="gramStart"/>
      <w:r w:rsidR="000652F4" w:rsidRPr="00C05BA4">
        <w:rPr>
          <w:rFonts w:ascii="Arial MT" w:hAnsi="Arial MT"/>
          <w:color w:val="C45911" w:themeColor="accent2" w:themeShade="BF"/>
          <w:szCs w:val="20"/>
          <w:lang w:val="es-MX"/>
        </w:rPr>
        <w:t xml:space="preserve">. </w:t>
      </w:r>
      <w:r w:rsidR="00296CDA" w:rsidRPr="00C05BA4">
        <w:rPr>
          <w:rFonts w:ascii="Arial MT" w:hAnsi="Arial MT"/>
          <w:color w:val="C45911" w:themeColor="accent2" w:themeShade="BF"/>
          <w:szCs w:val="20"/>
          <w:lang w:val="es-MX"/>
        </w:rPr>
        <w:t>)</w:t>
      </w:r>
      <w:proofErr w:type="gramEnd"/>
    </w:p>
    <w:p w14:paraId="468BCEDF" w14:textId="03735164" w:rsidR="00D450BB" w:rsidRDefault="006B33A8" w:rsidP="00D450BB">
      <w:pPr>
        <w:pStyle w:val="tRERBIO"/>
        <w:rPr>
          <w:lang w:val="en-US"/>
        </w:rPr>
      </w:pPr>
      <w:r w:rsidRPr="00B8649B">
        <w:rPr>
          <w:lang w:val="en-US"/>
        </w:rPr>
        <w:lastRenderedPageBreak/>
        <w:t xml:space="preserve">ABSTRACT </w:t>
      </w:r>
    </w:p>
    <w:p w14:paraId="77B0CE20" w14:textId="2EA5416D" w:rsidR="00D450BB" w:rsidRDefault="00D450BB" w:rsidP="008D6E69">
      <w:pPr>
        <w:pStyle w:val="CuerpotextoRBIO"/>
        <w:rPr>
          <w:lang w:val="en-US"/>
        </w:rPr>
      </w:pPr>
      <w:r w:rsidRPr="00D450BB">
        <w:rPr>
          <w:lang w:val="en-US"/>
        </w:rPr>
        <w:t>The abstract should provide an accurate overview of the case report, clearly and concisely presenting the most relevant aspects. To achieve this, it is recommended that authors follow this structure, without headings: (1) Explain the significance of the case and the objectives. (2) Briefly describe the main diagnostic methods and treatments applied. (3) Include the main symptoms, clinical findings, diagnoses, and interventions performed. (4) Summarize the results and variations observed. (5) Conclusions: Answer the question "What is new in this case?" and highlight the key lessons learned. The summary and abstract should not include acronyms or abbreviations and should objectively represent the content without incorporating results that are not present and substantiated in the main text. This section must be between 150 and 250 words.</w:t>
      </w:r>
    </w:p>
    <w:p w14:paraId="55DB1D0D" w14:textId="77777777" w:rsidR="008D6E69" w:rsidRPr="00B8649B" w:rsidRDefault="008D6E69" w:rsidP="008432FC">
      <w:pPr>
        <w:pStyle w:val="CuerpotextoRBIO"/>
        <w:rPr>
          <w:lang w:val="en-US"/>
        </w:rPr>
      </w:pPr>
    </w:p>
    <w:p w14:paraId="141FCA57" w14:textId="7B24CFF6" w:rsidR="006B33A8" w:rsidRPr="00B8649B" w:rsidRDefault="006B33A8" w:rsidP="003A0FC2">
      <w:pPr>
        <w:pStyle w:val="tRERBIO"/>
        <w:rPr>
          <w:lang w:val="en-US"/>
        </w:rPr>
      </w:pPr>
      <w:r w:rsidRPr="00B8649B">
        <w:rPr>
          <w:lang w:val="en-US"/>
        </w:rPr>
        <w:t>KEY WORDS:</w:t>
      </w:r>
    </w:p>
    <w:p w14:paraId="56BE97A2" w14:textId="3C16206B" w:rsidR="005021A9" w:rsidRPr="005021A9" w:rsidRDefault="006B33A8" w:rsidP="005021A9">
      <w:pPr>
        <w:pStyle w:val="CuerpotextoRBIO"/>
        <w:rPr>
          <w:lang w:val="en-US"/>
        </w:rPr>
      </w:pPr>
      <w:r w:rsidRPr="00B8649B">
        <w:rPr>
          <w:lang w:val="en-US"/>
        </w:rPr>
        <w:t xml:space="preserve">Keyword 1, Keyword 2, Keyword 3, Keyword 4. </w:t>
      </w:r>
      <w:r w:rsidR="005021A9">
        <w:rPr>
          <w:rFonts w:ascii="Arial MT" w:hAnsi="Arial MT"/>
          <w:color w:val="C45911" w:themeColor="accent2" w:themeShade="BF"/>
          <w:szCs w:val="20"/>
          <w:lang w:val="en-US"/>
        </w:rPr>
        <w:t>(Li</w:t>
      </w:r>
      <w:r w:rsidR="005021A9" w:rsidRPr="005021A9">
        <w:rPr>
          <w:rFonts w:ascii="Arial MT" w:hAnsi="Arial MT"/>
          <w:color w:val="C45911" w:themeColor="accent2" w:themeShade="BF"/>
          <w:szCs w:val="20"/>
          <w:lang w:val="en-US"/>
        </w:rPr>
        <w:t>st two to five keywords specific to the article, but reasonably common within the discipline of the topic, to help potential readers search for and find the report). It is recommended to use the terms employed in Index Medicus or the Medical Subject Headings (</w:t>
      </w:r>
      <w:proofErr w:type="spellStart"/>
      <w:r w:rsidR="005021A9" w:rsidRPr="005021A9">
        <w:rPr>
          <w:rFonts w:ascii="Arial MT" w:hAnsi="Arial MT"/>
          <w:color w:val="C45911" w:themeColor="accent2" w:themeShade="BF"/>
          <w:szCs w:val="20"/>
          <w:lang w:val="en-US"/>
        </w:rPr>
        <w:t>MeSH</w:t>
      </w:r>
      <w:proofErr w:type="spellEnd"/>
      <w:r w:rsidR="005021A9" w:rsidRPr="005021A9">
        <w:rPr>
          <w:rFonts w:ascii="Arial MT" w:hAnsi="Arial MT"/>
          <w:color w:val="C45911" w:themeColor="accent2" w:themeShade="BF"/>
          <w:szCs w:val="20"/>
          <w:lang w:val="en-US"/>
        </w:rPr>
        <w:t>)</w:t>
      </w:r>
    </w:p>
    <w:p w14:paraId="22A23AA8" w14:textId="68CBFD30" w:rsidR="006B33A8" w:rsidRDefault="006B33A8" w:rsidP="00A47538">
      <w:pPr>
        <w:pStyle w:val="CuerpotextoRBIO"/>
        <w:rPr>
          <w:lang w:val="en-US"/>
        </w:rPr>
      </w:pPr>
    </w:p>
    <w:p w14:paraId="4B8F1D96" w14:textId="77777777" w:rsidR="005021A9" w:rsidRPr="005021A9" w:rsidRDefault="005021A9" w:rsidP="00A47538">
      <w:pPr>
        <w:pStyle w:val="CuerpotextoRBIO"/>
        <w:rPr>
          <w:lang w:val="en-US"/>
        </w:rPr>
      </w:pPr>
    </w:p>
    <w:p w14:paraId="44B10AB5" w14:textId="4ECF9745" w:rsidR="006B33A8" w:rsidRPr="00124C79" w:rsidRDefault="006B33A8" w:rsidP="00262A6D">
      <w:pPr>
        <w:pStyle w:val="INSTRUCCIONESRBIO"/>
        <w:rPr>
          <w:lang w:val="es-MX"/>
        </w:rPr>
      </w:pPr>
      <w:r w:rsidRPr="00124C79">
        <w:rPr>
          <w:lang w:val="es-MX"/>
        </w:rPr>
        <w:t>¿CÓMO USAR LA PLANTILLA?</w:t>
      </w:r>
      <w:r w:rsidR="00DD23E6" w:rsidRPr="00124C79">
        <w:rPr>
          <w:lang w:val="es-MX"/>
        </w:rPr>
        <w:t xml:space="preserve">  </w:t>
      </w:r>
    </w:p>
    <w:p w14:paraId="56F4AD20" w14:textId="77777777" w:rsidR="006B33A8" w:rsidRPr="00124C79" w:rsidRDefault="006B33A8" w:rsidP="00262A6D">
      <w:pPr>
        <w:pStyle w:val="INSTRUCCIONESRBIO"/>
        <w:rPr>
          <w:lang w:val="es-MX"/>
        </w:rPr>
      </w:pPr>
    </w:p>
    <w:p w14:paraId="0D86B9A3" w14:textId="0736EC42" w:rsidR="006B33A8" w:rsidRPr="008432FC" w:rsidRDefault="00124C79" w:rsidP="00EF1A69">
      <w:pPr>
        <w:pStyle w:val="INSTRUCCIONESRBIO"/>
      </w:pPr>
      <w:r w:rsidRPr="00124C79">
        <w:t xml:space="preserve">La plantilla detalla las secciones sugeridas para su manuscrito de reporte de caso. Tenga en cuenta que cada sección tiene un estilo correspondiente, el cual se puede encontrar en el menú "Estilos" de Word. Los títulos de sección proporcionados son específicos para reportes de casos clínicos, pero pueden adaptarse según sea necesario. La información que aparezca en este color y estilo es solo para referencia y deberá eliminarse antes de enviar el manuscrito. Para cualquier consulta, comuníquese con la oficina editorial de la revista a </w:t>
      </w:r>
      <w:hyperlink r:id="rId10" w:history="1">
        <w:proofErr w:type="spellStart"/>
        <w:r w:rsidR="00043B20" w:rsidRPr="000227F6">
          <w:rPr>
            <w:rStyle w:val="Hipervnculo"/>
          </w:rPr>
          <w:t>biociencias@uan.edu.mx</w:t>
        </w:r>
        <w:proofErr w:type="spellEnd"/>
      </w:hyperlink>
      <w:r w:rsidR="00EF1A69">
        <w:t xml:space="preserve"> o </w:t>
      </w:r>
      <w:hyperlink r:id="rId11" w:history="1">
        <w:proofErr w:type="spellStart"/>
        <w:r w:rsidR="0089124A" w:rsidRPr="009807A9">
          <w:rPr>
            <w:rStyle w:val="Hipervnculo"/>
          </w:rPr>
          <w:t>biociencias@gmail.com</w:t>
        </w:r>
        <w:proofErr w:type="spellEnd"/>
      </w:hyperlink>
    </w:p>
    <w:p w14:paraId="5798DD61" w14:textId="77777777" w:rsidR="006A4EC0" w:rsidRPr="008432FC" w:rsidRDefault="006A4EC0" w:rsidP="006B33A8">
      <w:pPr>
        <w:pStyle w:val="INSTRUCCIONESRBIO"/>
      </w:pPr>
    </w:p>
    <w:p w14:paraId="048C5505" w14:textId="5EBBA597" w:rsidR="006B33A8" w:rsidRPr="008432FC" w:rsidRDefault="006B33A8" w:rsidP="008432FC">
      <w:pPr>
        <w:pStyle w:val="TtuloseccinRBIO"/>
      </w:pPr>
      <w:r w:rsidRPr="008432FC">
        <w:t>Introducción</w:t>
      </w:r>
    </w:p>
    <w:p w14:paraId="29B6F234" w14:textId="7843725B" w:rsidR="00D92316" w:rsidRDefault="006B33A8" w:rsidP="00F04F19">
      <w:pPr>
        <w:pStyle w:val="CuerpotextoRBIO"/>
      </w:pPr>
      <w:r w:rsidRPr="008432FC">
        <w:t xml:space="preserve">Es la presentación del problema que se aborda del cual se derivarán los objetivos del estudio. Podrá destacar la importancia, alcances, limitaciones y enfoque del problema. Incluye la revisión de literatura, que representa un breve análisis de aquellas publicaciones que tengan relación con el tema estudiado y que serán presentadas con una secuencia lógica para señalar antecedentes del problema y vincular el trabajo con investigaciones previas que le den soporte bibliográfico. </w:t>
      </w:r>
    </w:p>
    <w:p w14:paraId="75A6ACC8" w14:textId="77777777" w:rsidR="00036AF5" w:rsidRDefault="00036AF5" w:rsidP="00036AF5">
      <w:pPr>
        <w:pStyle w:val="CuerpotextoRBIO"/>
        <w:ind w:firstLine="0"/>
      </w:pPr>
    </w:p>
    <w:p w14:paraId="2AD770B1" w14:textId="2D300BFA" w:rsidR="00036AF5" w:rsidRDefault="00036AF5" w:rsidP="00036AF5">
      <w:pPr>
        <w:pStyle w:val="CuerpotextoRBIO"/>
      </w:pPr>
      <w:r>
        <w:t>En la introducción de un caso clínico, es necesario situar el caso dentro del contexto de la literatura médica pertinente, proporcionando un marco teórico que justifique la importancia del caso y su análisis.</w:t>
      </w:r>
    </w:p>
    <w:p w14:paraId="260B0DE5" w14:textId="77777777" w:rsidR="00036AF5" w:rsidRDefault="00036AF5" w:rsidP="00036AF5">
      <w:pPr>
        <w:pStyle w:val="CuerpotextoRBIO"/>
      </w:pPr>
    </w:p>
    <w:p w14:paraId="1120CAA2" w14:textId="388ED390" w:rsidR="00036AF5" w:rsidRDefault="00036AF5" w:rsidP="00036AF5">
      <w:pPr>
        <w:pStyle w:val="CuerpotextoRBIO"/>
      </w:pPr>
      <w:r>
        <w:t>La descripción básica del paciente debe incluir información esencial como la edad, sexo, lugar de nacimiento y residencia del paciente. Si es relevante, pueden incluirse datos adicionales como etnia, ocupación y nivel educativo, siempre asegurando que se cumplan los requisitos de consideraciones éticas para el uso responsable de la información personal.</w:t>
      </w:r>
    </w:p>
    <w:p w14:paraId="320A646C" w14:textId="77777777" w:rsidR="00036AF5" w:rsidRDefault="00036AF5" w:rsidP="00036AF5">
      <w:pPr>
        <w:pStyle w:val="CuerpotextoRBIO"/>
      </w:pPr>
    </w:p>
    <w:p w14:paraId="469325A4" w14:textId="50DCD9FC" w:rsidR="00036AF5" w:rsidRDefault="00036AF5" w:rsidP="00036AF5">
      <w:pPr>
        <w:pStyle w:val="CuerpotextoRBIO"/>
      </w:pPr>
      <w:r>
        <w:lastRenderedPageBreak/>
        <w:t>Se deben detallar los síntomas principales que presenta el paciente, así como su historial médico, familiar y psicosocial, cuando sea relevante. Esta sección debe incluir información sobre la dieta, estilo de vida, y aspectos genéticos, además de considerar enfermedades concomitantes y cualquier intervención médica previa, documentando los resultados obtenidos para ofrecer una visión integral del caso.</w:t>
      </w:r>
    </w:p>
    <w:p w14:paraId="72E9113F" w14:textId="77777777" w:rsidR="00036AF5" w:rsidRDefault="00036AF5" w:rsidP="00D92316">
      <w:pPr>
        <w:pStyle w:val="CuerpotextoRBIO"/>
      </w:pPr>
    </w:p>
    <w:p w14:paraId="4C06599C" w14:textId="77777777" w:rsidR="00D92316" w:rsidRPr="008432FC" w:rsidRDefault="00D92316" w:rsidP="00F04F19">
      <w:pPr>
        <w:pStyle w:val="CuerpotextoRBIO"/>
        <w:ind w:firstLine="0"/>
      </w:pPr>
    </w:p>
    <w:p w14:paraId="06DCC8D6" w14:textId="5C5F52ED" w:rsidR="006B33A8" w:rsidRPr="008432FC" w:rsidRDefault="006B33A8" w:rsidP="006B33A8">
      <w:pPr>
        <w:pStyle w:val="INSTRUCCIONESRBIO"/>
      </w:pPr>
      <w:r w:rsidRPr="008432FC">
        <w:t>NOTA: Las citas que se incluyen a lo largo del texto pueden ser de forma narrativa (contienen como parte de la oración al autor) o de forma parentética (</w:t>
      </w:r>
      <w:r w:rsidR="00B909FF" w:rsidRPr="008432FC">
        <w:t>si es el caso</w:t>
      </w:r>
      <w:r w:rsidR="00E756DD" w:rsidRPr="008432FC">
        <w:t>, el autor (es) y la fecha deberá</w:t>
      </w:r>
      <w:r w:rsidR="00363D43" w:rsidRPr="008432FC">
        <w:t xml:space="preserve"> estar</w:t>
      </w:r>
      <w:r w:rsidRPr="008432FC">
        <w:t xml:space="preserve"> entre paréntesis</w:t>
      </w:r>
      <w:r w:rsidR="00363D43" w:rsidRPr="008432FC">
        <w:t>,</w:t>
      </w:r>
      <w:r w:rsidRPr="008432FC">
        <w:t xml:space="preserve"> separados por una coma), se plasman empezando con el primer apellido del autor seguido el año de publicación del artículo o documento. En seguida se muestran ejemplos de las citas:</w:t>
      </w:r>
    </w:p>
    <w:p w14:paraId="5F115E3B" w14:textId="77777777" w:rsidR="006B33A8" w:rsidRPr="008432FC" w:rsidRDefault="006B33A8" w:rsidP="0079709E">
      <w:pPr>
        <w:pStyle w:val="CuerpotextoRBIO"/>
      </w:pPr>
      <w:r w:rsidRPr="008432FC">
        <w:t>Un autor:</w:t>
      </w:r>
    </w:p>
    <w:p w14:paraId="3858E8E2" w14:textId="77777777" w:rsidR="006B33A8" w:rsidRPr="008432FC" w:rsidRDefault="006B33A8" w:rsidP="006B33A8">
      <w:pPr>
        <w:pStyle w:val="INSTRUCCIONESRBIO"/>
      </w:pPr>
      <w:r w:rsidRPr="008432FC">
        <w:t>Cita parentética: (</w:t>
      </w:r>
      <w:proofErr w:type="spellStart"/>
      <w:r w:rsidRPr="008432FC">
        <w:t>Botkin</w:t>
      </w:r>
      <w:proofErr w:type="spellEnd"/>
      <w:r w:rsidRPr="008432FC">
        <w:t>, 1993)</w:t>
      </w:r>
    </w:p>
    <w:p w14:paraId="45EAEBB6" w14:textId="77777777" w:rsidR="006B33A8" w:rsidRPr="008432FC" w:rsidRDefault="006B33A8" w:rsidP="006B33A8">
      <w:pPr>
        <w:pStyle w:val="INSTRUCCIONESRBIO"/>
      </w:pPr>
      <w:r w:rsidRPr="008432FC">
        <w:t xml:space="preserve">Cita narrativa: </w:t>
      </w:r>
      <w:proofErr w:type="spellStart"/>
      <w:r w:rsidRPr="008432FC">
        <w:t>Botkin</w:t>
      </w:r>
      <w:proofErr w:type="spellEnd"/>
      <w:r w:rsidRPr="008432FC">
        <w:t xml:space="preserve"> (1993)</w:t>
      </w:r>
    </w:p>
    <w:p w14:paraId="60617524" w14:textId="77777777" w:rsidR="006B33A8" w:rsidRPr="008432FC" w:rsidRDefault="006B33A8" w:rsidP="006B33A8">
      <w:pPr>
        <w:pStyle w:val="INSTRUCCIONESRBIO"/>
      </w:pPr>
    </w:p>
    <w:p w14:paraId="15D7BF9F" w14:textId="77777777" w:rsidR="006B33A8" w:rsidRPr="008432FC" w:rsidRDefault="006B33A8" w:rsidP="0079709E">
      <w:pPr>
        <w:pStyle w:val="CuerpotextoRBIO"/>
      </w:pPr>
      <w:r w:rsidRPr="008432FC">
        <w:t>Dos autores:</w:t>
      </w:r>
    </w:p>
    <w:p w14:paraId="10DEEC90" w14:textId="77777777" w:rsidR="006B33A8" w:rsidRPr="008432FC" w:rsidRDefault="006B33A8" w:rsidP="006B33A8">
      <w:pPr>
        <w:pStyle w:val="INSTRUCCIONESRBIO"/>
      </w:pPr>
      <w:r w:rsidRPr="008432FC">
        <w:t>Cita parentética: (</w:t>
      </w:r>
      <w:proofErr w:type="spellStart"/>
      <w:r w:rsidRPr="008432FC">
        <w:t>Roller</w:t>
      </w:r>
      <w:proofErr w:type="spellEnd"/>
      <w:r w:rsidRPr="008432FC">
        <w:t xml:space="preserve"> &amp; </w:t>
      </w:r>
      <w:proofErr w:type="spellStart"/>
      <w:r w:rsidRPr="008432FC">
        <w:t>Covill</w:t>
      </w:r>
      <w:proofErr w:type="spellEnd"/>
      <w:r w:rsidRPr="008432FC">
        <w:t>, 2000)</w:t>
      </w:r>
    </w:p>
    <w:p w14:paraId="532613D2" w14:textId="77777777" w:rsidR="006B33A8" w:rsidRPr="008432FC" w:rsidRDefault="006B33A8" w:rsidP="006B33A8">
      <w:pPr>
        <w:pStyle w:val="INSTRUCCIONESRBIO"/>
      </w:pPr>
      <w:r w:rsidRPr="008432FC">
        <w:t xml:space="preserve">Cita narrativa: </w:t>
      </w:r>
      <w:proofErr w:type="spellStart"/>
      <w:r w:rsidRPr="008432FC">
        <w:t>Roller</w:t>
      </w:r>
      <w:proofErr w:type="spellEnd"/>
      <w:r w:rsidRPr="008432FC">
        <w:t xml:space="preserve"> &amp; </w:t>
      </w:r>
      <w:proofErr w:type="spellStart"/>
      <w:r w:rsidRPr="008432FC">
        <w:t>Covill</w:t>
      </w:r>
      <w:proofErr w:type="spellEnd"/>
      <w:r w:rsidRPr="008432FC">
        <w:t xml:space="preserve"> (2000)</w:t>
      </w:r>
    </w:p>
    <w:p w14:paraId="76D35260" w14:textId="77777777" w:rsidR="006B33A8" w:rsidRPr="008432FC" w:rsidRDefault="006B33A8" w:rsidP="006B33A8">
      <w:pPr>
        <w:pStyle w:val="INSTRUCCIONESRBIO"/>
      </w:pPr>
    </w:p>
    <w:p w14:paraId="240C2D14" w14:textId="77777777" w:rsidR="006B33A8" w:rsidRPr="008432FC" w:rsidRDefault="006B33A8" w:rsidP="0079709E">
      <w:pPr>
        <w:pStyle w:val="CuerpotextoRBIO"/>
      </w:pPr>
      <w:r w:rsidRPr="008432FC">
        <w:t>Tres o más autores:</w:t>
      </w:r>
    </w:p>
    <w:p w14:paraId="022A2A04" w14:textId="77777777" w:rsidR="006B33A8" w:rsidRPr="008432FC" w:rsidRDefault="006B33A8" w:rsidP="006B33A8">
      <w:pPr>
        <w:pStyle w:val="INSTRUCCIONESRBIO"/>
      </w:pPr>
      <w:r w:rsidRPr="008432FC">
        <w:t>Cita parentética: (</w:t>
      </w:r>
      <w:proofErr w:type="spellStart"/>
      <w:r w:rsidRPr="008432FC">
        <w:t>Castilhos</w:t>
      </w:r>
      <w:proofErr w:type="spellEnd"/>
      <w:r w:rsidRPr="008432FC">
        <w:t xml:space="preserve"> </w:t>
      </w:r>
      <w:r w:rsidRPr="00DE7443">
        <w:rPr>
          <w:i/>
          <w:iCs/>
        </w:rPr>
        <w:t>et al</w:t>
      </w:r>
      <w:r w:rsidRPr="008432FC">
        <w:t>., 2019)</w:t>
      </w:r>
    </w:p>
    <w:p w14:paraId="269A9573" w14:textId="77777777" w:rsidR="006B33A8" w:rsidRPr="008432FC" w:rsidRDefault="006B33A8" w:rsidP="006B33A8">
      <w:pPr>
        <w:pStyle w:val="INSTRUCCIONESRBIO"/>
      </w:pPr>
      <w:r w:rsidRPr="008432FC">
        <w:t xml:space="preserve">Cita narrativa: </w:t>
      </w:r>
      <w:proofErr w:type="spellStart"/>
      <w:r w:rsidRPr="008432FC">
        <w:t>Castilhos</w:t>
      </w:r>
      <w:proofErr w:type="spellEnd"/>
      <w:r w:rsidRPr="008432FC">
        <w:t xml:space="preserve"> </w:t>
      </w:r>
      <w:r w:rsidRPr="00DE7443">
        <w:rPr>
          <w:i/>
          <w:iCs/>
        </w:rPr>
        <w:t>et al</w:t>
      </w:r>
      <w:r w:rsidRPr="008432FC">
        <w:t>. (2019)</w:t>
      </w:r>
    </w:p>
    <w:p w14:paraId="136426E3" w14:textId="77777777" w:rsidR="006B33A8" w:rsidRPr="008432FC" w:rsidRDefault="006B33A8" w:rsidP="006B33A8">
      <w:pPr>
        <w:pStyle w:val="INSTRUCCIONESRBIO"/>
      </w:pPr>
    </w:p>
    <w:p w14:paraId="04348F3C" w14:textId="77777777" w:rsidR="006B33A8" w:rsidRPr="008432FC" w:rsidRDefault="006B33A8" w:rsidP="0079709E">
      <w:pPr>
        <w:pStyle w:val="CuerpotextoRBIO"/>
      </w:pPr>
      <w:r w:rsidRPr="008432FC">
        <w:t>Varias publicaciones en una sola cita:</w:t>
      </w:r>
    </w:p>
    <w:p w14:paraId="6F67B02F" w14:textId="77777777" w:rsidR="006B33A8" w:rsidRPr="008432FC" w:rsidRDefault="006B33A8" w:rsidP="006B33A8">
      <w:pPr>
        <w:pStyle w:val="INSTRUCCIONESRBIO"/>
      </w:pPr>
      <w:r w:rsidRPr="008432FC">
        <w:t>Para incluir los autores de varias obras dentro de un paréntesis, se deben ordenar los autores</w:t>
      </w:r>
      <w:r w:rsidR="00363D43" w:rsidRPr="008432FC">
        <w:t xml:space="preserve"> por año, seguida</w:t>
      </w:r>
      <w:r w:rsidRPr="008432FC">
        <w:t xml:space="preserve"> alfabéticamente de acuerdo al orden de aparición en la lista de referencias. Se utiliza el punto y coma (;) para separar las citas. </w:t>
      </w:r>
    </w:p>
    <w:p w14:paraId="77DEEE89" w14:textId="77777777" w:rsidR="006B33A8" w:rsidRPr="008432FC" w:rsidRDefault="006B33A8" w:rsidP="006B33A8">
      <w:pPr>
        <w:pStyle w:val="INSTRUCCIONESRBIO"/>
      </w:pPr>
    </w:p>
    <w:p w14:paraId="3E71FA87" w14:textId="77777777" w:rsidR="006B33A8" w:rsidRPr="008432FC" w:rsidRDefault="006B33A8" w:rsidP="006B33A8">
      <w:pPr>
        <w:pStyle w:val="INSTRUCCIONESRBIO"/>
      </w:pPr>
      <w:r w:rsidRPr="008432FC">
        <w:t xml:space="preserve">(Cox-Foster et al., 2007; Guzmán-Novoa et al., 2010; </w:t>
      </w:r>
      <w:proofErr w:type="spellStart"/>
      <w:r w:rsidRPr="008432FC">
        <w:t>Stankus</w:t>
      </w:r>
      <w:proofErr w:type="spellEnd"/>
      <w:r w:rsidRPr="008432FC">
        <w:t>, 2014)</w:t>
      </w:r>
    </w:p>
    <w:p w14:paraId="35A4D127" w14:textId="77777777" w:rsidR="006B33A8" w:rsidRPr="008432FC" w:rsidRDefault="006B33A8" w:rsidP="006B33A8">
      <w:pPr>
        <w:pStyle w:val="INSTRUCCIONESRBIO"/>
      </w:pPr>
    </w:p>
    <w:p w14:paraId="0EF8A348" w14:textId="77777777" w:rsidR="006B33A8" w:rsidRPr="008432FC" w:rsidRDefault="006B33A8" w:rsidP="006B33A8">
      <w:pPr>
        <w:pStyle w:val="INSTRUCCIONESRBIO"/>
      </w:pPr>
      <w:r w:rsidRPr="008432FC">
        <w:t>Las citas de un mismo autor con el mismo año de publicación: se colocan letras al año (a, b, c…)  en orden en que fueron publicadas las obras. Ejemplo:</w:t>
      </w:r>
    </w:p>
    <w:p w14:paraId="739CBA06" w14:textId="77777777" w:rsidR="006B33A8" w:rsidRPr="008432FC" w:rsidRDefault="006B33A8" w:rsidP="006B33A8">
      <w:pPr>
        <w:pStyle w:val="INSTRUCCIONESRBIO"/>
      </w:pPr>
      <w:r w:rsidRPr="008432FC">
        <w:t xml:space="preserve">Cita parentética: (Toledo- Ibarra et al., </w:t>
      </w:r>
      <w:proofErr w:type="spellStart"/>
      <w:r w:rsidRPr="008432FC">
        <w:t>2016a</w:t>
      </w:r>
      <w:proofErr w:type="spellEnd"/>
      <w:r w:rsidRPr="008432FC">
        <w:t xml:space="preserve">), (Toledo- Ibarra et al., </w:t>
      </w:r>
      <w:proofErr w:type="spellStart"/>
      <w:r w:rsidRPr="008432FC">
        <w:t>2016b</w:t>
      </w:r>
      <w:proofErr w:type="spellEnd"/>
      <w:r w:rsidRPr="008432FC">
        <w:t>)</w:t>
      </w:r>
    </w:p>
    <w:p w14:paraId="5E997336" w14:textId="77777777" w:rsidR="006B33A8" w:rsidRPr="008432FC" w:rsidRDefault="006B33A8" w:rsidP="006B33A8">
      <w:pPr>
        <w:pStyle w:val="INSTRUCCIONESRBIO"/>
      </w:pPr>
      <w:r w:rsidRPr="008432FC">
        <w:t>Cita narrativa: Toledo- Ibarra et al. (</w:t>
      </w:r>
      <w:proofErr w:type="spellStart"/>
      <w:r w:rsidRPr="008432FC">
        <w:t>2016a</w:t>
      </w:r>
      <w:proofErr w:type="spellEnd"/>
      <w:r w:rsidRPr="008432FC">
        <w:t>), Toledo- Ibarra et al. (</w:t>
      </w:r>
      <w:proofErr w:type="spellStart"/>
      <w:r w:rsidRPr="008432FC">
        <w:t>2016b</w:t>
      </w:r>
      <w:proofErr w:type="spellEnd"/>
      <w:r w:rsidRPr="008432FC">
        <w:t>)</w:t>
      </w:r>
    </w:p>
    <w:p w14:paraId="3FE5C259" w14:textId="77777777" w:rsidR="006B33A8" w:rsidRPr="008432FC" w:rsidRDefault="006B33A8" w:rsidP="006B33A8">
      <w:pPr>
        <w:pStyle w:val="INSTRUCCIONESRBIO"/>
      </w:pPr>
    </w:p>
    <w:p w14:paraId="6C5DA11A" w14:textId="77777777" w:rsidR="006B33A8" w:rsidRPr="008432FC" w:rsidRDefault="006B33A8" w:rsidP="006B33A8">
      <w:pPr>
        <w:pStyle w:val="INSTRUCCIONESRBIO"/>
      </w:pPr>
      <w:r w:rsidRPr="008432FC">
        <w:t>La distinción de las letras también se realiza en las referencias, se colocará dentro del paréntesis del año de la publicación:</w:t>
      </w:r>
    </w:p>
    <w:p w14:paraId="5EFA5B4E" w14:textId="77777777" w:rsidR="006B33A8" w:rsidRPr="00B8649B" w:rsidRDefault="006B33A8" w:rsidP="006B33A8">
      <w:pPr>
        <w:pStyle w:val="INSTRUCCIONESRBIO"/>
        <w:rPr>
          <w:lang w:val="en-US"/>
        </w:rPr>
      </w:pPr>
      <w:r w:rsidRPr="008432FC">
        <w:lastRenderedPageBreak/>
        <w:t>Toledo-Ibarra, G. A., Díaz-</w:t>
      </w:r>
      <w:proofErr w:type="spellStart"/>
      <w:r w:rsidRPr="008432FC">
        <w:t>Resendiz</w:t>
      </w:r>
      <w:proofErr w:type="spellEnd"/>
      <w:r w:rsidRPr="008432FC">
        <w:t>, K. J. G., Pavón-Romero, L., Rojas-García, A. E., Medina-Díaz, I. M., &amp; Girón-Pérez, M. I. (</w:t>
      </w:r>
      <w:proofErr w:type="spellStart"/>
      <w:r w:rsidRPr="008432FC">
        <w:t>2016a</w:t>
      </w:r>
      <w:proofErr w:type="spellEnd"/>
      <w:r w:rsidRPr="008432FC">
        <w:t xml:space="preserve">). </w:t>
      </w:r>
      <w:r w:rsidRPr="00B8649B">
        <w:rPr>
          <w:lang w:val="en-US"/>
        </w:rPr>
        <w:t xml:space="preserve">Effects of diazinon on the lymphocytic cholinergic system of Nile tilapia fish (Oreochromis </w:t>
      </w:r>
      <w:proofErr w:type="spellStart"/>
      <w:r w:rsidRPr="00B8649B">
        <w:rPr>
          <w:lang w:val="en-US"/>
        </w:rPr>
        <w:t>niloticus</w:t>
      </w:r>
      <w:proofErr w:type="spellEnd"/>
      <w:r w:rsidRPr="00B8649B">
        <w:rPr>
          <w:lang w:val="en-US"/>
        </w:rPr>
        <w:t xml:space="preserve">). Veterinary immunology and immunopathology, 176, 58-63. </w:t>
      </w:r>
      <w:hyperlink r:id="rId12" w:history="1">
        <w:r w:rsidRPr="00B8649B">
          <w:rPr>
            <w:lang w:val="en-US"/>
          </w:rPr>
          <w:t>https://</w:t>
        </w:r>
        <w:proofErr w:type="spellStart"/>
        <w:r w:rsidRPr="00B8649B">
          <w:rPr>
            <w:lang w:val="en-US"/>
          </w:rPr>
          <w:t>doi.org</w:t>
        </w:r>
        <w:proofErr w:type="spellEnd"/>
        <w:r w:rsidRPr="00B8649B">
          <w:rPr>
            <w:lang w:val="en-US"/>
          </w:rPr>
          <w:t>/10.1016/</w:t>
        </w:r>
        <w:proofErr w:type="spellStart"/>
        <w:r w:rsidRPr="00B8649B">
          <w:rPr>
            <w:lang w:val="en-US"/>
          </w:rPr>
          <w:t>j.vetimm.2016.05.010</w:t>
        </w:r>
        <w:proofErr w:type="spellEnd"/>
      </w:hyperlink>
    </w:p>
    <w:p w14:paraId="458D98BA" w14:textId="77777777" w:rsidR="006B33A8" w:rsidRPr="00B8649B" w:rsidRDefault="006B33A8" w:rsidP="006B33A8">
      <w:pPr>
        <w:pStyle w:val="INSTRUCCIONESRBIO"/>
        <w:rPr>
          <w:lang w:val="en-US"/>
        </w:rPr>
      </w:pPr>
    </w:p>
    <w:p w14:paraId="6428E5CB" w14:textId="77777777" w:rsidR="006B33A8" w:rsidRPr="00B8649B" w:rsidRDefault="006B33A8" w:rsidP="006B33A8">
      <w:pPr>
        <w:pStyle w:val="INSTRUCCIONESRBIO"/>
        <w:rPr>
          <w:lang w:val="en-US"/>
        </w:rPr>
      </w:pPr>
      <w:r w:rsidRPr="00B8649B">
        <w:rPr>
          <w:lang w:val="en-US"/>
        </w:rPr>
        <w:t>Toledo-Ibarra, G. A., Resendiz, K. D., Ventura-Ramón, G. H., Romero-Bañuelos, C. A., Medina-Díaz, I. M., Rojas-García, A. E., Vega- López, A., &amp; Girón-Pérez, M. I. (</w:t>
      </w:r>
      <w:proofErr w:type="spellStart"/>
      <w:r w:rsidRPr="00B8649B">
        <w:rPr>
          <w:lang w:val="en-US"/>
        </w:rPr>
        <w:t>2016b</w:t>
      </w:r>
      <w:proofErr w:type="spellEnd"/>
      <w:r w:rsidRPr="00B8649B">
        <w:rPr>
          <w:lang w:val="en-US"/>
        </w:rPr>
        <w:t xml:space="preserve">). Assessment of pollution of the Boca de </w:t>
      </w:r>
      <w:proofErr w:type="spellStart"/>
      <w:r w:rsidRPr="00B8649B">
        <w:rPr>
          <w:lang w:val="en-US"/>
        </w:rPr>
        <w:t>Camichin</w:t>
      </w:r>
      <w:proofErr w:type="spellEnd"/>
      <w:r w:rsidRPr="00B8649B">
        <w:rPr>
          <w:lang w:val="en-US"/>
        </w:rPr>
        <w:t xml:space="preserve"> Estuary in Nayarit (Mexico) and its influence on oxidative stress in Crassostrea </w:t>
      </w:r>
      <w:proofErr w:type="spellStart"/>
      <w:r w:rsidRPr="00B8649B">
        <w:rPr>
          <w:lang w:val="en-US"/>
        </w:rPr>
        <w:t>corteziensis</w:t>
      </w:r>
      <w:proofErr w:type="spellEnd"/>
      <w:r w:rsidRPr="00B8649B">
        <w:rPr>
          <w:lang w:val="en-US"/>
        </w:rPr>
        <w:t xml:space="preserve"> oysters. Comparative Biochemistry and Physiology Part A: Molecular &amp; Integrative Physiology, 200, 47-55. https://</w:t>
      </w:r>
      <w:proofErr w:type="spellStart"/>
      <w:r w:rsidRPr="00B8649B">
        <w:rPr>
          <w:lang w:val="en-US"/>
        </w:rPr>
        <w:t>doi.org</w:t>
      </w:r>
      <w:proofErr w:type="spellEnd"/>
      <w:r w:rsidRPr="00B8649B">
        <w:rPr>
          <w:lang w:val="en-US"/>
        </w:rPr>
        <w:t>/10.1016/</w:t>
      </w:r>
      <w:proofErr w:type="spellStart"/>
      <w:r w:rsidRPr="00B8649B">
        <w:rPr>
          <w:lang w:val="en-US"/>
        </w:rPr>
        <w:t>j.cbpa.2016.05.003</w:t>
      </w:r>
      <w:proofErr w:type="spellEnd"/>
    </w:p>
    <w:p w14:paraId="10048EDD" w14:textId="77777777" w:rsidR="006B33A8" w:rsidRPr="00B8649B" w:rsidRDefault="006B33A8" w:rsidP="006B33A8">
      <w:pPr>
        <w:pStyle w:val="INSTRUCCIONESRBIO"/>
        <w:rPr>
          <w:lang w:val="en-US"/>
        </w:rPr>
      </w:pPr>
    </w:p>
    <w:p w14:paraId="19E98044" w14:textId="77777777" w:rsidR="006B33A8" w:rsidRPr="008432FC" w:rsidRDefault="006B33A8" w:rsidP="006B33A8">
      <w:pPr>
        <w:pStyle w:val="INSTRUCCIONESRBIO"/>
      </w:pPr>
      <w:r w:rsidRPr="008432FC">
        <w:t xml:space="preserve">Las citas de un mismo </w:t>
      </w:r>
      <w:proofErr w:type="gramStart"/>
      <w:r w:rsidRPr="008432FC">
        <w:t>autor</w:t>
      </w:r>
      <w:proofErr w:type="gramEnd"/>
      <w:r w:rsidRPr="008432FC">
        <w:t xml:space="preserve"> pero con un año diferente: se indica el apellido del autor y entre paréntesis los años correspondientes separados por un punto y coma (;). Ejemplo:</w:t>
      </w:r>
    </w:p>
    <w:p w14:paraId="2DEA6B39" w14:textId="77777777" w:rsidR="006B33A8" w:rsidRPr="008432FC" w:rsidRDefault="006B33A8" w:rsidP="006B33A8">
      <w:pPr>
        <w:pStyle w:val="INSTRUCCIONESRBIO"/>
      </w:pPr>
      <w:r w:rsidRPr="008432FC">
        <w:t xml:space="preserve">Cita parentética: (Toledo-Ibarra </w:t>
      </w:r>
      <w:r w:rsidRPr="003F235F">
        <w:rPr>
          <w:i/>
          <w:iCs/>
        </w:rPr>
        <w:t>et al</w:t>
      </w:r>
      <w:r w:rsidRPr="008432FC">
        <w:t>., 2021; 2019)</w:t>
      </w:r>
    </w:p>
    <w:p w14:paraId="15203E3B" w14:textId="77777777" w:rsidR="006B33A8" w:rsidRPr="008432FC" w:rsidRDefault="006B33A8" w:rsidP="006B33A8">
      <w:pPr>
        <w:pStyle w:val="INSTRUCCIONESRBIO"/>
      </w:pPr>
      <w:r w:rsidRPr="008432FC">
        <w:t xml:space="preserve">Cita narrativa: Toledo-Ibarra </w:t>
      </w:r>
      <w:r w:rsidRPr="003F235F">
        <w:rPr>
          <w:i/>
          <w:iCs/>
        </w:rPr>
        <w:t>et al</w:t>
      </w:r>
      <w:r w:rsidRPr="008432FC">
        <w:t>. (2021; 2019)</w:t>
      </w:r>
    </w:p>
    <w:p w14:paraId="11000CB7" w14:textId="77777777" w:rsidR="006B33A8" w:rsidRPr="008432FC" w:rsidRDefault="006B33A8" w:rsidP="00262A6D">
      <w:pPr>
        <w:pStyle w:val="INSTRUCCIONESRBIO"/>
      </w:pPr>
    </w:p>
    <w:p w14:paraId="49F4938F" w14:textId="77777777" w:rsidR="006B33A8" w:rsidRPr="008432FC" w:rsidRDefault="006B33A8" w:rsidP="006B33A8">
      <w:pPr>
        <w:pStyle w:val="INSTRUCCIONESRBIO"/>
      </w:pPr>
      <w:r w:rsidRPr="008432FC">
        <w:t>Los trabajos de diferentes autores con el mismo apellido: se incluyen las iniciales del nombre del autor:</w:t>
      </w:r>
    </w:p>
    <w:p w14:paraId="46CDAEF0" w14:textId="77777777" w:rsidR="006B33A8" w:rsidRPr="008432FC" w:rsidRDefault="006B33A8" w:rsidP="006B33A8">
      <w:pPr>
        <w:pStyle w:val="INSTRUCCIONESRBIO"/>
      </w:pPr>
      <w:r w:rsidRPr="008432FC">
        <w:t xml:space="preserve">Cita parentética: (Girón-Pérez, </w:t>
      </w:r>
      <w:proofErr w:type="spellStart"/>
      <w:r w:rsidRPr="008432FC">
        <w:t>M.I</w:t>
      </w:r>
      <w:proofErr w:type="spellEnd"/>
      <w:r w:rsidRPr="008432FC">
        <w:t xml:space="preserve">. </w:t>
      </w:r>
      <w:r w:rsidRPr="003F235F">
        <w:rPr>
          <w:i/>
          <w:iCs/>
        </w:rPr>
        <w:t>et al</w:t>
      </w:r>
      <w:r w:rsidRPr="008432FC">
        <w:t xml:space="preserve">., 2021) (Girón-Pérez, D. A., </w:t>
      </w:r>
      <w:r w:rsidRPr="003F235F">
        <w:rPr>
          <w:i/>
          <w:iCs/>
        </w:rPr>
        <w:t>et al</w:t>
      </w:r>
      <w:r w:rsidRPr="008432FC">
        <w:t>., 2019)</w:t>
      </w:r>
    </w:p>
    <w:p w14:paraId="5BBD0CCB" w14:textId="77777777" w:rsidR="006B33A8" w:rsidRPr="008432FC" w:rsidRDefault="006B33A8" w:rsidP="006B33A8">
      <w:pPr>
        <w:pStyle w:val="INSTRUCCIONESRBIO"/>
      </w:pPr>
      <w:r w:rsidRPr="008432FC">
        <w:t xml:space="preserve">Cita narrativa: Girón-Pérez, </w:t>
      </w:r>
      <w:proofErr w:type="spellStart"/>
      <w:r w:rsidRPr="008432FC">
        <w:t>M.I</w:t>
      </w:r>
      <w:proofErr w:type="spellEnd"/>
      <w:r w:rsidRPr="008432FC">
        <w:t xml:space="preserve">., </w:t>
      </w:r>
      <w:r w:rsidRPr="003F235F">
        <w:rPr>
          <w:i/>
          <w:iCs/>
        </w:rPr>
        <w:t>et al</w:t>
      </w:r>
      <w:r w:rsidRPr="008432FC">
        <w:t xml:space="preserve">. (2021), Girón-Pérez, D. A., </w:t>
      </w:r>
      <w:r w:rsidRPr="003F235F">
        <w:rPr>
          <w:i/>
          <w:iCs/>
        </w:rPr>
        <w:t>et al</w:t>
      </w:r>
      <w:r w:rsidRPr="008432FC">
        <w:t>. (2019)</w:t>
      </w:r>
    </w:p>
    <w:p w14:paraId="7EA0BF41" w14:textId="77777777" w:rsidR="006B33A8" w:rsidRPr="008432FC" w:rsidRDefault="006B33A8" w:rsidP="00262A6D">
      <w:pPr>
        <w:pStyle w:val="INSTRUCCIONESRBIO"/>
      </w:pPr>
    </w:p>
    <w:p w14:paraId="77D615F3" w14:textId="77777777" w:rsidR="006B33A8" w:rsidRPr="008432FC" w:rsidRDefault="006B33A8" w:rsidP="006B33A8">
      <w:pPr>
        <w:pStyle w:val="INSTRUCCIONESRBIO"/>
      </w:pPr>
      <w:r w:rsidRPr="008432FC">
        <w:t xml:space="preserve">Los acrónimos/abreviaturas/iniciales deberán mencionarse siempre en inglés y definirse la primera vez (en inglés o español, según la versión de manuscrito) que aparecen en cada una de las secciones: el resumen; el texto principal; la primera figura o tabla; y discusión. </w:t>
      </w:r>
    </w:p>
    <w:p w14:paraId="6B14F67F" w14:textId="77777777" w:rsidR="006B33A8" w:rsidRPr="008432FC" w:rsidRDefault="006B33A8" w:rsidP="006B33A8">
      <w:pPr>
        <w:pStyle w:val="INSTRUCCIONESRBIO"/>
      </w:pPr>
      <w:r w:rsidRPr="008432FC">
        <w:t>Deben utilizarse unidades SI (Sistema Internacional de Unidades). Las unidades imperiales, tradicionales de EE. UU. y otras deben convertirse a unidades SI siempre que sea posible.</w:t>
      </w:r>
    </w:p>
    <w:p w14:paraId="4F6A1230" w14:textId="263DB839" w:rsidR="00C713BD" w:rsidRDefault="00F04F19" w:rsidP="00C713BD">
      <w:pPr>
        <w:pStyle w:val="TtuloseccinRBIO"/>
      </w:pPr>
      <w:r>
        <w:t xml:space="preserve">Hallazgos clínicos </w:t>
      </w:r>
    </w:p>
    <w:p w14:paraId="7B945B43" w14:textId="13B407B8" w:rsidR="00C713BD" w:rsidRDefault="00C713BD" w:rsidP="00C713BD">
      <w:pPr>
        <w:pStyle w:val="CuerpotextoRBIO"/>
      </w:pPr>
      <w:r>
        <w:t>1) Exploración física (EF): Documente los hallazgos relevantes obtenidos durante la exploración física, proporcionando detalles específicos sobre cualquier anomalía o característica destacada observada.</w:t>
      </w:r>
    </w:p>
    <w:p w14:paraId="057E0B03" w14:textId="77777777" w:rsidR="00C713BD" w:rsidRDefault="00C713BD" w:rsidP="00C713BD">
      <w:pPr>
        <w:pStyle w:val="CuerpotextoRBIO"/>
      </w:pPr>
    </w:p>
    <w:p w14:paraId="4F791455" w14:textId="29D7A722" w:rsidR="00C713BD" w:rsidRDefault="00C713BD" w:rsidP="00C713BD">
      <w:pPr>
        <w:pStyle w:val="CuerpotextoRBIO"/>
      </w:pPr>
      <w:r>
        <w:t>2) Fechas y tiempos clave (tabla o figura): Presente una cronología que muestre la evolución del caso, desde la aparición inicial de los síntomas hasta las intervenciones y observaciones posteriores, ilustrando el progreso y los puntos críticos en la atención del paciente.</w:t>
      </w:r>
    </w:p>
    <w:p w14:paraId="730DDB17" w14:textId="77777777" w:rsidR="00C713BD" w:rsidRDefault="00C713BD" w:rsidP="00C713BD">
      <w:pPr>
        <w:pStyle w:val="CuerpotextoRBIO"/>
      </w:pPr>
    </w:p>
    <w:p w14:paraId="759AF5DE" w14:textId="5BEBA78D" w:rsidR="00C713BD" w:rsidRDefault="00C713BD" w:rsidP="00C713BD">
      <w:pPr>
        <w:pStyle w:val="CuerpotextoRBIO"/>
      </w:pPr>
      <w:r>
        <w:t>3) Proporcione una revisión de los métodos diagnósticos empleados, incluyendo estudios de imagen, reportes histopatológicos y cualquier otra prueba relevante.</w:t>
      </w:r>
    </w:p>
    <w:p w14:paraId="54D730DF" w14:textId="77777777" w:rsidR="00C713BD" w:rsidRDefault="00C713BD" w:rsidP="00C713BD">
      <w:pPr>
        <w:pStyle w:val="CuerpotextoRBIO"/>
      </w:pPr>
    </w:p>
    <w:p w14:paraId="5E7AB227" w14:textId="62F2A42E" w:rsidR="00C713BD" w:rsidRDefault="00C713BD" w:rsidP="00C713BD">
      <w:pPr>
        <w:pStyle w:val="CuerpotextoRBIO"/>
      </w:pPr>
      <w:r>
        <w:t>4) Mencione cualquier problema surgido durante el proceso de diagnóstico, como limitaciones económicas, barreras lingüísticas o culturales, que pudieran haber influido en la precisión del diagnóstico.</w:t>
      </w:r>
    </w:p>
    <w:p w14:paraId="24116586" w14:textId="77777777" w:rsidR="00C713BD" w:rsidRDefault="00C713BD" w:rsidP="00C713BD">
      <w:pPr>
        <w:pStyle w:val="CuerpotextoRBIO"/>
      </w:pPr>
    </w:p>
    <w:p w14:paraId="4A7099F9" w14:textId="7E939D81" w:rsidR="00C713BD" w:rsidRDefault="00C713BD" w:rsidP="00C713BD">
      <w:pPr>
        <w:pStyle w:val="CuerpotextoRBIO"/>
      </w:pPr>
      <w:r>
        <w:lastRenderedPageBreak/>
        <w:t>5) Incluya un análisis del razonamiento que llevó a los diagnósticos presuntivos, explicando cómo se interpretaron los hallazgos clínicos y los resultados de las pruebas para llegar a las conclusiones.</w:t>
      </w:r>
    </w:p>
    <w:p w14:paraId="5CCFCC8F" w14:textId="77777777" w:rsidR="00C713BD" w:rsidRDefault="00C713BD" w:rsidP="00C713BD">
      <w:pPr>
        <w:pStyle w:val="CuerpotextoRBIO"/>
      </w:pPr>
    </w:p>
    <w:p w14:paraId="2AE76164" w14:textId="550C4B90" w:rsidR="00C713BD" w:rsidRDefault="00C713BD" w:rsidP="00C713BD">
      <w:pPr>
        <w:pStyle w:val="CuerpotextoRBIO"/>
      </w:pPr>
      <w:r>
        <w:t>6) Describa las características de pronóstico, como los estadios de la enfermedad, cuando proceda, para determinar el curso probable de la enfermedad y las opciones de tratamiento.</w:t>
      </w:r>
    </w:p>
    <w:p w14:paraId="350E8E3C" w14:textId="77777777" w:rsidR="00014C83" w:rsidRDefault="00014C83" w:rsidP="00C713BD">
      <w:pPr>
        <w:pStyle w:val="CuerpotextoRBIO"/>
        <w:ind w:firstLine="0"/>
      </w:pPr>
    </w:p>
    <w:p w14:paraId="7C42A49E" w14:textId="07CA087C" w:rsidR="00014C83" w:rsidRPr="008432FC" w:rsidRDefault="00014C83" w:rsidP="00014C83">
      <w:pPr>
        <w:pStyle w:val="INSTRUCCIONESRBIO"/>
      </w:pPr>
      <w:r w:rsidRPr="008432FC">
        <w:t xml:space="preserve">Figuras y/o gráficas deberá presentarse en idioma inglés, con fondo blanco, ubicadas dentro del archivo principal, y en español como anexos adjuntos enumerados, en formato de archivo TIFF, PNG, PDF, JPEG o </w:t>
      </w:r>
      <w:proofErr w:type="spellStart"/>
      <w:r w:rsidRPr="008432FC">
        <w:t>JPG</w:t>
      </w:r>
      <w:proofErr w:type="spellEnd"/>
      <w:r w:rsidRPr="008432FC">
        <w:t>, con una resolución de 300 dpi, para todos los casos. Las siglas deberán ser en idioma inglés en ambas versiones del manuscrito (inglés/español).</w:t>
      </w:r>
    </w:p>
    <w:p w14:paraId="23B240DB" w14:textId="77777777" w:rsidR="00014C83" w:rsidRPr="008432FC" w:rsidRDefault="00014C83" w:rsidP="00014C83">
      <w:pPr>
        <w:pStyle w:val="FgurattuloRBIO"/>
      </w:pPr>
      <w:r w:rsidRPr="008432FC" w:rsidDel="00992ED1">
        <w:t xml:space="preserve"> </w:t>
      </w:r>
    </w:p>
    <w:p w14:paraId="086EC3FD" w14:textId="77777777" w:rsidR="00014C83" w:rsidRPr="00B8649B" w:rsidRDefault="00014C83" w:rsidP="00014C83">
      <w:pPr>
        <w:pStyle w:val="FgurattuloRBIO"/>
        <w:rPr>
          <w:lang w:val="en-US"/>
        </w:rPr>
      </w:pPr>
      <w:r w:rsidRPr="00B8649B">
        <w:rPr>
          <w:lang w:val="en-US"/>
        </w:rPr>
        <w:t>Figure 1. Title- description. Source: Own elaboration based on</w:t>
      </w:r>
    </w:p>
    <w:p w14:paraId="1C617DC1" w14:textId="77777777" w:rsidR="00014C83" w:rsidRPr="008432FC" w:rsidRDefault="00014C83" w:rsidP="00014C83">
      <w:pPr>
        <w:pStyle w:val="FgurattuloRBIO"/>
      </w:pPr>
      <w:r w:rsidRPr="008432FC">
        <w:t>Figura 1. Título descripción. Fuente: Elaboración propia a partir de…</w:t>
      </w:r>
    </w:p>
    <w:p w14:paraId="63221B78" w14:textId="77777777" w:rsidR="00014C83" w:rsidRPr="008432FC" w:rsidRDefault="00014C83" w:rsidP="00014C83">
      <w:pPr>
        <w:pStyle w:val="INSTRUCCIONESRBIO"/>
      </w:pPr>
    </w:p>
    <w:p w14:paraId="2E84B9F0" w14:textId="77777777" w:rsidR="00014C83" w:rsidRPr="008432FC" w:rsidRDefault="00014C83" w:rsidP="00014C83">
      <w:pPr>
        <w:pStyle w:val="INSTRUCCIONESRBIO"/>
      </w:pPr>
      <w:r w:rsidRPr="008432FC">
        <w:t>Tablas</w:t>
      </w:r>
    </w:p>
    <w:p w14:paraId="34DE02E1" w14:textId="77777777" w:rsidR="00014C83" w:rsidRPr="00B8649B" w:rsidRDefault="00014C83" w:rsidP="00014C83">
      <w:pPr>
        <w:pStyle w:val="TablacuerpoRBIO"/>
        <w:rPr>
          <w:lang w:val="es-MX"/>
        </w:rPr>
      </w:pPr>
      <w:r w:rsidRPr="00B8649B">
        <w:rPr>
          <w:lang w:val="es-MX"/>
        </w:rPr>
        <w:t xml:space="preserve">La información de las tablas debe presentarse en formato de MS Word® editable e idioma inglés. El tamaño de letra deberá ser de 8 máximo 10, así como los superíndices que considere necesarios (por ejemplo:  -1 *, puede anexarlos con comando </w:t>
      </w:r>
      <w:proofErr w:type="spellStart"/>
      <w:r w:rsidRPr="00B8649B">
        <w:rPr>
          <w:lang w:val="es-MX"/>
        </w:rPr>
        <w:t>Ctrl</w:t>
      </w:r>
      <w:proofErr w:type="spellEnd"/>
      <w:r w:rsidRPr="00B8649B">
        <w:rPr>
          <w:lang w:val="es-MX"/>
        </w:rPr>
        <w:t xml:space="preserve"> ++). Las siglas deberán ser en idioma inglés en ambas versiones del manuscrito (es decir, tanto en la columna en inglés como en el español). </w:t>
      </w:r>
    </w:p>
    <w:p w14:paraId="442151A6" w14:textId="77777777" w:rsidR="00014C83" w:rsidRPr="00B8649B" w:rsidRDefault="00014C83" w:rsidP="00014C83">
      <w:pPr>
        <w:pStyle w:val="TablacuerpoRBIO"/>
        <w:rPr>
          <w:lang w:val="es-MX"/>
        </w:rPr>
      </w:pPr>
    </w:p>
    <w:p w14:paraId="4D4613F6" w14:textId="77777777" w:rsidR="00014C83" w:rsidRPr="00262A6D" w:rsidRDefault="00014C83" w:rsidP="00014C83">
      <w:pPr>
        <w:pStyle w:val="FgurattuloRBIO"/>
      </w:pPr>
      <w:r w:rsidRPr="00262A6D">
        <w:t xml:space="preserve">Tabla 1. Titulo- description. </w:t>
      </w:r>
    </w:p>
    <w:p w14:paraId="1478A939" w14:textId="77777777" w:rsidR="00014C83" w:rsidRPr="00262A6D" w:rsidRDefault="00014C83" w:rsidP="00014C83">
      <w:pPr>
        <w:pStyle w:val="TablattuloRBIO"/>
      </w:pPr>
      <w:r w:rsidRPr="00262A6D">
        <w:t xml:space="preserve">Tabla 1. Título descripción. </w:t>
      </w:r>
    </w:p>
    <w:p w14:paraId="7400B5E9" w14:textId="77777777" w:rsidR="00014C83" w:rsidRPr="00B8649B" w:rsidRDefault="00014C83" w:rsidP="00014C83">
      <w:pPr>
        <w:pStyle w:val="TablacuerpoRBIO"/>
        <w:rPr>
          <w:lang w:val="es-MX"/>
        </w:rPr>
      </w:pPr>
    </w:p>
    <w:tbl>
      <w:tblPr>
        <w:tblW w:w="9054" w:type="dxa"/>
        <w:tblLayout w:type="fixed"/>
        <w:tblLook w:val="04A0" w:firstRow="1" w:lastRow="0" w:firstColumn="1" w:lastColumn="0" w:noHBand="0" w:noVBand="1"/>
      </w:tblPr>
      <w:tblGrid>
        <w:gridCol w:w="856"/>
        <w:gridCol w:w="1359"/>
        <w:gridCol w:w="1374"/>
        <w:gridCol w:w="1360"/>
        <w:gridCol w:w="1373"/>
        <w:gridCol w:w="1359"/>
        <w:gridCol w:w="1373"/>
      </w:tblGrid>
      <w:tr w:rsidR="00014C83" w:rsidRPr="00262A6D" w14:paraId="74F3C351" w14:textId="77777777" w:rsidTr="00433D91">
        <w:trPr>
          <w:trHeight w:val="412"/>
        </w:trPr>
        <w:tc>
          <w:tcPr>
            <w:tcW w:w="3589" w:type="dxa"/>
            <w:gridSpan w:val="3"/>
          </w:tcPr>
          <w:p w14:paraId="5A4FB36A" w14:textId="77777777" w:rsidR="00014C83" w:rsidRPr="009C049D" w:rsidRDefault="00014C83" w:rsidP="00433D91">
            <w:pPr>
              <w:pStyle w:val="TablacuerpoRBIO"/>
            </w:pPr>
            <w:r w:rsidRPr="00262A6D">
              <w:t>A</w:t>
            </w:r>
          </w:p>
        </w:tc>
        <w:tc>
          <w:tcPr>
            <w:tcW w:w="2733" w:type="dxa"/>
            <w:gridSpan w:val="2"/>
          </w:tcPr>
          <w:p w14:paraId="3EA2C871" w14:textId="77777777" w:rsidR="00014C83" w:rsidRPr="009C049D" w:rsidRDefault="00014C83" w:rsidP="00433D91">
            <w:pPr>
              <w:pStyle w:val="TablacuerpoRBIO"/>
            </w:pPr>
            <w:r w:rsidRPr="00262A6D">
              <w:t>B</w:t>
            </w:r>
          </w:p>
        </w:tc>
        <w:tc>
          <w:tcPr>
            <w:tcW w:w="2732" w:type="dxa"/>
            <w:gridSpan w:val="2"/>
          </w:tcPr>
          <w:p w14:paraId="05F07637" w14:textId="77777777" w:rsidR="00014C83" w:rsidRPr="009C049D" w:rsidRDefault="00014C83" w:rsidP="00433D91">
            <w:pPr>
              <w:pStyle w:val="TablacuerpoRBIO"/>
            </w:pPr>
            <w:r w:rsidRPr="00262A6D">
              <w:t>C</w:t>
            </w:r>
          </w:p>
        </w:tc>
      </w:tr>
      <w:tr w:rsidR="00014C83" w:rsidRPr="00262A6D" w14:paraId="6C7E52DD" w14:textId="77777777" w:rsidTr="00433D91">
        <w:trPr>
          <w:trHeight w:val="830"/>
        </w:trPr>
        <w:tc>
          <w:tcPr>
            <w:tcW w:w="856" w:type="dxa"/>
          </w:tcPr>
          <w:p w14:paraId="4698E220" w14:textId="77777777" w:rsidR="00014C83" w:rsidRPr="009C049D" w:rsidRDefault="00014C83" w:rsidP="00433D91">
            <w:pPr>
              <w:pStyle w:val="TablacuerpoRBIO"/>
            </w:pPr>
            <w:r w:rsidRPr="008432FC">
              <w:t>D</w:t>
            </w:r>
          </w:p>
        </w:tc>
        <w:tc>
          <w:tcPr>
            <w:tcW w:w="1359" w:type="dxa"/>
          </w:tcPr>
          <w:p w14:paraId="7227CE72" w14:textId="77777777" w:rsidR="00014C83" w:rsidRPr="009C049D" w:rsidRDefault="00014C83" w:rsidP="00433D91">
            <w:pPr>
              <w:pStyle w:val="TablacuerpoRBIO"/>
            </w:pPr>
            <w:r w:rsidRPr="008432FC">
              <w:t>Control</w:t>
            </w:r>
          </w:p>
        </w:tc>
        <w:tc>
          <w:tcPr>
            <w:tcW w:w="1374" w:type="dxa"/>
          </w:tcPr>
          <w:p w14:paraId="7C27F009" w14:textId="77777777" w:rsidR="00014C83" w:rsidRPr="009C049D" w:rsidRDefault="00014C83" w:rsidP="00433D91">
            <w:pPr>
              <w:pStyle w:val="TablacuerpoRBIO"/>
            </w:pPr>
            <w:r w:rsidRPr="008432FC">
              <w:t>c</w:t>
            </w:r>
          </w:p>
          <w:p w14:paraId="23307698" w14:textId="77777777" w:rsidR="00014C83" w:rsidRPr="009C049D" w:rsidRDefault="00014C83" w:rsidP="00433D91">
            <w:pPr>
              <w:pStyle w:val="TablacuerpoRBIO"/>
            </w:pPr>
            <w:r w:rsidRPr="008432FC">
              <w:t>g</w:t>
            </w:r>
          </w:p>
        </w:tc>
        <w:tc>
          <w:tcPr>
            <w:tcW w:w="1360" w:type="dxa"/>
          </w:tcPr>
          <w:p w14:paraId="1542594C" w14:textId="77777777" w:rsidR="00014C83" w:rsidRPr="009C049D" w:rsidRDefault="00014C83" w:rsidP="00433D91">
            <w:pPr>
              <w:pStyle w:val="TablacuerpoRBIO"/>
            </w:pPr>
            <w:r w:rsidRPr="008432FC">
              <w:t>Control</w:t>
            </w:r>
          </w:p>
        </w:tc>
        <w:tc>
          <w:tcPr>
            <w:tcW w:w="1373" w:type="dxa"/>
          </w:tcPr>
          <w:p w14:paraId="2D68754E" w14:textId="77777777" w:rsidR="00014C83" w:rsidRPr="009C049D" w:rsidRDefault="00014C83" w:rsidP="00433D91">
            <w:pPr>
              <w:pStyle w:val="TablacuerpoRBIO"/>
            </w:pPr>
            <w:proofErr w:type="spellStart"/>
            <w:r w:rsidRPr="008432FC">
              <w:t>Solución</w:t>
            </w:r>
            <w:proofErr w:type="spellEnd"/>
          </w:p>
          <w:p w14:paraId="1B68E9C2" w14:textId="77777777" w:rsidR="00014C83" w:rsidRPr="009C049D" w:rsidRDefault="00014C83" w:rsidP="00433D91">
            <w:pPr>
              <w:pStyle w:val="TablacuerpoRBIO"/>
            </w:pPr>
            <w:r w:rsidRPr="008432FC">
              <w:t>S</w:t>
            </w:r>
          </w:p>
        </w:tc>
        <w:tc>
          <w:tcPr>
            <w:tcW w:w="1359" w:type="dxa"/>
          </w:tcPr>
          <w:p w14:paraId="22DC88B3" w14:textId="77777777" w:rsidR="00014C83" w:rsidRPr="009C049D" w:rsidRDefault="00014C83" w:rsidP="00433D91">
            <w:pPr>
              <w:pStyle w:val="TablacuerpoRBIO"/>
            </w:pPr>
            <w:r w:rsidRPr="008432FC">
              <w:t>Control</w:t>
            </w:r>
          </w:p>
        </w:tc>
        <w:tc>
          <w:tcPr>
            <w:tcW w:w="1373" w:type="dxa"/>
          </w:tcPr>
          <w:p w14:paraId="017510F9" w14:textId="77777777" w:rsidR="00014C83" w:rsidRPr="009C049D" w:rsidRDefault="00014C83" w:rsidP="00433D91">
            <w:pPr>
              <w:pStyle w:val="TablacuerpoRBIO"/>
            </w:pPr>
            <w:proofErr w:type="spellStart"/>
            <w:r w:rsidRPr="008432FC">
              <w:t>Solución</w:t>
            </w:r>
            <w:proofErr w:type="spellEnd"/>
          </w:p>
          <w:p w14:paraId="0318E10D" w14:textId="77777777" w:rsidR="00014C83" w:rsidRPr="009C049D" w:rsidRDefault="00014C83" w:rsidP="00433D91">
            <w:pPr>
              <w:pStyle w:val="TablacuerpoRBIO"/>
            </w:pPr>
            <w:r w:rsidRPr="008432FC">
              <w:t>x</w:t>
            </w:r>
          </w:p>
        </w:tc>
      </w:tr>
      <w:tr w:rsidR="00014C83" w:rsidRPr="00262A6D" w14:paraId="187C6016" w14:textId="77777777" w:rsidTr="00433D91">
        <w:trPr>
          <w:trHeight w:val="346"/>
        </w:trPr>
        <w:tc>
          <w:tcPr>
            <w:tcW w:w="856" w:type="dxa"/>
          </w:tcPr>
          <w:p w14:paraId="453DD4E4" w14:textId="77777777" w:rsidR="00014C83" w:rsidRPr="009C049D" w:rsidRDefault="00014C83" w:rsidP="00433D91">
            <w:pPr>
              <w:pStyle w:val="TablacuerpoRBIO"/>
            </w:pPr>
            <w:r w:rsidRPr="008432FC">
              <w:t>1</w:t>
            </w:r>
          </w:p>
        </w:tc>
        <w:tc>
          <w:tcPr>
            <w:tcW w:w="1359" w:type="dxa"/>
          </w:tcPr>
          <w:p w14:paraId="701D1002" w14:textId="77777777" w:rsidR="00014C83" w:rsidRPr="009C049D" w:rsidRDefault="00014C83" w:rsidP="00433D91">
            <w:pPr>
              <w:pStyle w:val="TablacuerpoRBIO"/>
            </w:pPr>
            <w:r w:rsidRPr="008432FC">
              <w:t>X</w:t>
            </w:r>
          </w:p>
        </w:tc>
        <w:tc>
          <w:tcPr>
            <w:tcW w:w="1374" w:type="dxa"/>
          </w:tcPr>
          <w:p w14:paraId="25FC0D1F" w14:textId="77777777" w:rsidR="00014C83" w:rsidRPr="009C049D" w:rsidRDefault="00014C83" w:rsidP="00433D91">
            <w:pPr>
              <w:pStyle w:val="TablacuerpoRBIO"/>
            </w:pPr>
            <w:r w:rsidRPr="008432FC">
              <w:t>X</w:t>
            </w:r>
          </w:p>
        </w:tc>
        <w:tc>
          <w:tcPr>
            <w:tcW w:w="1360" w:type="dxa"/>
          </w:tcPr>
          <w:p w14:paraId="5190236B" w14:textId="77777777" w:rsidR="00014C83" w:rsidRPr="009C049D" w:rsidRDefault="00014C83" w:rsidP="00433D91">
            <w:pPr>
              <w:pStyle w:val="TablacuerpoRBIO"/>
            </w:pPr>
            <w:r w:rsidRPr="008432FC">
              <w:t>X</w:t>
            </w:r>
          </w:p>
        </w:tc>
        <w:tc>
          <w:tcPr>
            <w:tcW w:w="1373" w:type="dxa"/>
          </w:tcPr>
          <w:p w14:paraId="21ABB2D0" w14:textId="77777777" w:rsidR="00014C83" w:rsidRPr="009C049D" w:rsidRDefault="00014C83" w:rsidP="00433D91">
            <w:pPr>
              <w:pStyle w:val="TablacuerpoRBIO"/>
            </w:pPr>
            <w:r w:rsidRPr="008432FC">
              <w:t>X-1</w:t>
            </w:r>
          </w:p>
        </w:tc>
        <w:tc>
          <w:tcPr>
            <w:tcW w:w="1359" w:type="dxa"/>
          </w:tcPr>
          <w:p w14:paraId="52F7A177" w14:textId="77777777" w:rsidR="00014C83" w:rsidRPr="009C049D" w:rsidRDefault="00014C83" w:rsidP="00433D91">
            <w:pPr>
              <w:pStyle w:val="TablacuerpoRBIO"/>
            </w:pPr>
            <w:r w:rsidRPr="008432FC">
              <w:t>X</w:t>
            </w:r>
          </w:p>
        </w:tc>
        <w:tc>
          <w:tcPr>
            <w:tcW w:w="1373" w:type="dxa"/>
          </w:tcPr>
          <w:p w14:paraId="00FA2C26" w14:textId="77777777" w:rsidR="00014C83" w:rsidRPr="009C049D" w:rsidRDefault="00014C83" w:rsidP="00433D91">
            <w:pPr>
              <w:pStyle w:val="TablacuerpoRBIO"/>
            </w:pPr>
            <w:r w:rsidRPr="008432FC">
              <w:t>X</w:t>
            </w:r>
          </w:p>
        </w:tc>
      </w:tr>
      <w:tr w:rsidR="00014C83" w:rsidRPr="00262A6D" w14:paraId="0ABDC962" w14:textId="77777777" w:rsidTr="00433D91">
        <w:trPr>
          <w:trHeight w:val="413"/>
        </w:trPr>
        <w:tc>
          <w:tcPr>
            <w:tcW w:w="856" w:type="dxa"/>
          </w:tcPr>
          <w:p w14:paraId="767EDAE5" w14:textId="77777777" w:rsidR="00014C83" w:rsidRPr="009C049D" w:rsidRDefault="00014C83" w:rsidP="00433D91">
            <w:pPr>
              <w:pStyle w:val="TablacuerpoRBIO"/>
            </w:pPr>
            <w:r w:rsidRPr="008432FC">
              <w:t>2</w:t>
            </w:r>
          </w:p>
        </w:tc>
        <w:tc>
          <w:tcPr>
            <w:tcW w:w="1359" w:type="dxa"/>
          </w:tcPr>
          <w:p w14:paraId="7BA083A7" w14:textId="77777777" w:rsidR="00014C83" w:rsidRPr="009C049D" w:rsidRDefault="00014C83" w:rsidP="00433D91">
            <w:pPr>
              <w:pStyle w:val="TablacuerpoRBIO"/>
            </w:pPr>
            <w:r w:rsidRPr="008432FC">
              <w:t>X</w:t>
            </w:r>
          </w:p>
        </w:tc>
        <w:tc>
          <w:tcPr>
            <w:tcW w:w="1374" w:type="dxa"/>
          </w:tcPr>
          <w:p w14:paraId="57E79B06" w14:textId="77777777" w:rsidR="00014C83" w:rsidRPr="009C049D" w:rsidRDefault="00014C83" w:rsidP="00433D91">
            <w:pPr>
              <w:pStyle w:val="TablacuerpoRBIO"/>
            </w:pPr>
            <w:r w:rsidRPr="008432FC">
              <w:t>X</w:t>
            </w:r>
          </w:p>
        </w:tc>
        <w:tc>
          <w:tcPr>
            <w:tcW w:w="1360" w:type="dxa"/>
          </w:tcPr>
          <w:p w14:paraId="6B330AAC" w14:textId="77777777" w:rsidR="00014C83" w:rsidRPr="009C049D" w:rsidRDefault="00014C83" w:rsidP="00433D91">
            <w:pPr>
              <w:pStyle w:val="TablacuerpoRBIO"/>
            </w:pPr>
            <w:r w:rsidRPr="008432FC">
              <w:t>X</w:t>
            </w:r>
          </w:p>
        </w:tc>
        <w:tc>
          <w:tcPr>
            <w:tcW w:w="1373" w:type="dxa"/>
          </w:tcPr>
          <w:p w14:paraId="202D4BFE" w14:textId="77777777" w:rsidR="00014C83" w:rsidRPr="009C049D" w:rsidRDefault="00014C83" w:rsidP="00433D91">
            <w:pPr>
              <w:pStyle w:val="TablacuerpoRBIO"/>
            </w:pPr>
            <w:r w:rsidRPr="008432FC">
              <w:t>X*</w:t>
            </w:r>
          </w:p>
        </w:tc>
        <w:tc>
          <w:tcPr>
            <w:tcW w:w="1359" w:type="dxa"/>
          </w:tcPr>
          <w:p w14:paraId="04C90B25" w14:textId="77777777" w:rsidR="00014C83" w:rsidRPr="009C049D" w:rsidRDefault="00014C83" w:rsidP="00433D91">
            <w:pPr>
              <w:pStyle w:val="TablacuerpoRBIO"/>
            </w:pPr>
            <w:r w:rsidRPr="008432FC">
              <w:t>X</w:t>
            </w:r>
          </w:p>
        </w:tc>
        <w:tc>
          <w:tcPr>
            <w:tcW w:w="1373" w:type="dxa"/>
          </w:tcPr>
          <w:p w14:paraId="2FBD42F0" w14:textId="77777777" w:rsidR="00014C83" w:rsidRPr="009C049D" w:rsidRDefault="00014C83" w:rsidP="00433D91">
            <w:pPr>
              <w:pStyle w:val="TablacuerpoRBIO"/>
            </w:pPr>
            <w:r w:rsidRPr="008432FC">
              <w:t>X</w:t>
            </w:r>
          </w:p>
        </w:tc>
      </w:tr>
      <w:tr w:rsidR="00014C83" w:rsidRPr="00262A6D" w14:paraId="29289C47" w14:textId="77777777" w:rsidTr="00433D91">
        <w:trPr>
          <w:trHeight w:val="413"/>
        </w:trPr>
        <w:tc>
          <w:tcPr>
            <w:tcW w:w="856" w:type="dxa"/>
          </w:tcPr>
          <w:p w14:paraId="2DE36010" w14:textId="77777777" w:rsidR="00014C83" w:rsidRPr="009C049D" w:rsidRDefault="00014C83" w:rsidP="00433D91">
            <w:pPr>
              <w:pStyle w:val="TablacuerpoRBIO"/>
            </w:pPr>
            <w:r w:rsidRPr="008432FC">
              <w:t>3</w:t>
            </w:r>
          </w:p>
        </w:tc>
        <w:tc>
          <w:tcPr>
            <w:tcW w:w="1359" w:type="dxa"/>
          </w:tcPr>
          <w:p w14:paraId="06E906C7" w14:textId="77777777" w:rsidR="00014C83" w:rsidRPr="009C049D" w:rsidRDefault="00014C83" w:rsidP="00433D91">
            <w:pPr>
              <w:pStyle w:val="TablacuerpoRBIO"/>
            </w:pPr>
            <w:r w:rsidRPr="008432FC">
              <w:t>X</w:t>
            </w:r>
          </w:p>
        </w:tc>
        <w:tc>
          <w:tcPr>
            <w:tcW w:w="1374" w:type="dxa"/>
          </w:tcPr>
          <w:p w14:paraId="34B5C647" w14:textId="77777777" w:rsidR="00014C83" w:rsidRPr="009C049D" w:rsidRDefault="00014C83" w:rsidP="00433D91">
            <w:pPr>
              <w:pStyle w:val="TablacuerpoRBIO"/>
            </w:pPr>
            <w:r w:rsidRPr="008432FC">
              <w:t>X</w:t>
            </w:r>
          </w:p>
        </w:tc>
        <w:tc>
          <w:tcPr>
            <w:tcW w:w="1360" w:type="dxa"/>
          </w:tcPr>
          <w:p w14:paraId="3C845E4C" w14:textId="77777777" w:rsidR="00014C83" w:rsidRPr="009C049D" w:rsidRDefault="00014C83" w:rsidP="00433D91">
            <w:pPr>
              <w:pStyle w:val="TablacuerpoRBIO"/>
            </w:pPr>
            <w:r w:rsidRPr="008432FC">
              <w:t>X</w:t>
            </w:r>
          </w:p>
        </w:tc>
        <w:tc>
          <w:tcPr>
            <w:tcW w:w="1373" w:type="dxa"/>
          </w:tcPr>
          <w:p w14:paraId="3D224E8B" w14:textId="77777777" w:rsidR="00014C83" w:rsidRPr="009C049D" w:rsidRDefault="00014C83" w:rsidP="00433D91">
            <w:pPr>
              <w:pStyle w:val="TablacuerpoRBIO"/>
            </w:pPr>
            <w:r w:rsidRPr="008432FC">
              <w:t>X</w:t>
            </w:r>
          </w:p>
        </w:tc>
        <w:tc>
          <w:tcPr>
            <w:tcW w:w="1359" w:type="dxa"/>
          </w:tcPr>
          <w:p w14:paraId="682C0887" w14:textId="77777777" w:rsidR="00014C83" w:rsidRPr="009C049D" w:rsidRDefault="00014C83" w:rsidP="00433D91">
            <w:pPr>
              <w:pStyle w:val="TablacuerpoRBIO"/>
            </w:pPr>
            <w:r w:rsidRPr="008432FC">
              <w:t>X</w:t>
            </w:r>
          </w:p>
        </w:tc>
        <w:tc>
          <w:tcPr>
            <w:tcW w:w="1373" w:type="dxa"/>
          </w:tcPr>
          <w:p w14:paraId="7C5021AB" w14:textId="77777777" w:rsidR="00014C83" w:rsidRPr="009C049D" w:rsidRDefault="00014C83" w:rsidP="00433D91">
            <w:pPr>
              <w:pStyle w:val="TablacuerpoRBIO"/>
            </w:pPr>
            <w:r w:rsidRPr="008432FC">
              <w:t>X</w:t>
            </w:r>
          </w:p>
        </w:tc>
      </w:tr>
      <w:tr w:rsidR="00014C83" w:rsidRPr="00262A6D" w14:paraId="4A29D960" w14:textId="77777777" w:rsidTr="00433D91">
        <w:trPr>
          <w:trHeight w:val="413"/>
        </w:trPr>
        <w:tc>
          <w:tcPr>
            <w:tcW w:w="856" w:type="dxa"/>
          </w:tcPr>
          <w:p w14:paraId="16000CB6" w14:textId="77777777" w:rsidR="00014C83" w:rsidRPr="009C049D" w:rsidRDefault="00014C83" w:rsidP="00433D91">
            <w:pPr>
              <w:pStyle w:val="TablacuerpoRBIO"/>
            </w:pPr>
            <w:r w:rsidRPr="008432FC">
              <w:t>4</w:t>
            </w:r>
          </w:p>
        </w:tc>
        <w:tc>
          <w:tcPr>
            <w:tcW w:w="1359" w:type="dxa"/>
          </w:tcPr>
          <w:p w14:paraId="1AF46F72" w14:textId="77777777" w:rsidR="00014C83" w:rsidRPr="009C049D" w:rsidRDefault="00014C83" w:rsidP="00433D91">
            <w:pPr>
              <w:pStyle w:val="TablacuerpoRBIO"/>
            </w:pPr>
            <w:r w:rsidRPr="008432FC">
              <w:t>X</w:t>
            </w:r>
          </w:p>
        </w:tc>
        <w:tc>
          <w:tcPr>
            <w:tcW w:w="1374" w:type="dxa"/>
          </w:tcPr>
          <w:p w14:paraId="2E642D46" w14:textId="77777777" w:rsidR="00014C83" w:rsidRPr="009C049D" w:rsidRDefault="00014C83" w:rsidP="00433D91">
            <w:pPr>
              <w:pStyle w:val="TablacuerpoRBIO"/>
            </w:pPr>
            <w:r w:rsidRPr="008432FC">
              <w:t>X</w:t>
            </w:r>
          </w:p>
        </w:tc>
        <w:tc>
          <w:tcPr>
            <w:tcW w:w="1360" w:type="dxa"/>
          </w:tcPr>
          <w:p w14:paraId="5429AD7F" w14:textId="77777777" w:rsidR="00014C83" w:rsidRPr="009C049D" w:rsidRDefault="00014C83" w:rsidP="00433D91">
            <w:pPr>
              <w:pStyle w:val="TablacuerpoRBIO"/>
            </w:pPr>
            <w:r w:rsidRPr="008432FC">
              <w:t>X</w:t>
            </w:r>
          </w:p>
        </w:tc>
        <w:tc>
          <w:tcPr>
            <w:tcW w:w="1373" w:type="dxa"/>
          </w:tcPr>
          <w:p w14:paraId="5DF1BD86" w14:textId="77777777" w:rsidR="00014C83" w:rsidRPr="009C049D" w:rsidRDefault="00014C83" w:rsidP="00433D91">
            <w:pPr>
              <w:pStyle w:val="TablacuerpoRBIO"/>
            </w:pPr>
            <w:r w:rsidRPr="008432FC">
              <w:t>X</w:t>
            </w:r>
          </w:p>
        </w:tc>
        <w:tc>
          <w:tcPr>
            <w:tcW w:w="1359" w:type="dxa"/>
          </w:tcPr>
          <w:p w14:paraId="1E009619" w14:textId="77777777" w:rsidR="00014C83" w:rsidRPr="009C049D" w:rsidRDefault="00014C83" w:rsidP="00433D91">
            <w:pPr>
              <w:pStyle w:val="TablacuerpoRBIO"/>
            </w:pPr>
            <w:r w:rsidRPr="008432FC">
              <w:t>X</w:t>
            </w:r>
          </w:p>
        </w:tc>
        <w:tc>
          <w:tcPr>
            <w:tcW w:w="1373" w:type="dxa"/>
          </w:tcPr>
          <w:p w14:paraId="178AFD73" w14:textId="77777777" w:rsidR="00014C83" w:rsidRPr="009C049D" w:rsidRDefault="00014C83" w:rsidP="00433D91">
            <w:pPr>
              <w:pStyle w:val="TablacuerpoRBIO"/>
            </w:pPr>
            <w:r w:rsidRPr="008432FC">
              <w:t>X</w:t>
            </w:r>
          </w:p>
        </w:tc>
      </w:tr>
      <w:tr w:rsidR="00014C83" w:rsidRPr="00262A6D" w14:paraId="627B746A" w14:textId="77777777" w:rsidTr="00433D91">
        <w:trPr>
          <w:trHeight w:val="480"/>
        </w:trPr>
        <w:tc>
          <w:tcPr>
            <w:tcW w:w="856" w:type="dxa"/>
          </w:tcPr>
          <w:p w14:paraId="42852558" w14:textId="77777777" w:rsidR="00014C83" w:rsidRPr="009C049D" w:rsidRDefault="00014C83" w:rsidP="00433D91">
            <w:pPr>
              <w:pStyle w:val="TablacuerpoRBIO"/>
            </w:pPr>
            <w:r w:rsidRPr="008432FC">
              <w:t>5</w:t>
            </w:r>
          </w:p>
        </w:tc>
        <w:tc>
          <w:tcPr>
            <w:tcW w:w="1359" w:type="dxa"/>
          </w:tcPr>
          <w:p w14:paraId="08F68946" w14:textId="77777777" w:rsidR="00014C83" w:rsidRPr="009C049D" w:rsidRDefault="00014C83" w:rsidP="00433D91">
            <w:pPr>
              <w:pStyle w:val="TablacuerpoRBIO"/>
            </w:pPr>
            <w:r w:rsidRPr="008432FC">
              <w:t>X</w:t>
            </w:r>
          </w:p>
        </w:tc>
        <w:tc>
          <w:tcPr>
            <w:tcW w:w="1374" w:type="dxa"/>
          </w:tcPr>
          <w:p w14:paraId="74FCEFE9" w14:textId="77777777" w:rsidR="00014C83" w:rsidRPr="009C049D" w:rsidRDefault="00014C83" w:rsidP="00433D91">
            <w:pPr>
              <w:pStyle w:val="TablacuerpoRBIO"/>
            </w:pPr>
            <w:r w:rsidRPr="008432FC">
              <w:t>X</w:t>
            </w:r>
          </w:p>
        </w:tc>
        <w:tc>
          <w:tcPr>
            <w:tcW w:w="1360" w:type="dxa"/>
          </w:tcPr>
          <w:p w14:paraId="268CA14D" w14:textId="77777777" w:rsidR="00014C83" w:rsidRPr="009C049D" w:rsidRDefault="00014C83" w:rsidP="00433D91">
            <w:pPr>
              <w:pStyle w:val="TablacuerpoRBIO"/>
            </w:pPr>
            <w:r w:rsidRPr="008432FC">
              <w:t>X</w:t>
            </w:r>
          </w:p>
        </w:tc>
        <w:tc>
          <w:tcPr>
            <w:tcW w:w="1373" w:type="dxa"/>
          </w:tcPr>
          <w:p w14:paraId="7C14D0EC" w14:textId="77777777" w:rsidR="00014C83" w:rsidRPr="009C049D" w:rsidRDefault="00014C83" w:rsidP="00433D91">
            <w:pPr>
              <w:pStyle w:val="TablacuerpoRBIO"/>
            </w:pPr>
            <w:r w:rsidRPr="008432FC">
              <w:t>X</w:t>
            </w:r>
          </w:p>
        </w:tc>
        <w:tc>
          <w:tcPr>
            <w:tcW w:w="1359" w:type="dxa"/>
          </w:tcPr>
          <w:p w14:paraId="459FF8A7" w14:textId="77777777" w:rsidR="00014C83" w:rsidRPr="009C049D" w:rsidRDefault="00014C83" w:rsidP="00433D91">
            <w:pPr>
              <w:pStyle w:val="TablacuerpoRBIO"/>
            </w:pPr>
            <w:r w:rsidRPr="008432FC">
              <w:t>X</w:t>
            </w:r>
          </w:p>
        </w:tc>
        <w:tc>
          <w:tcPr>
            <w:tcW w:w="1373" w:type="dxa"/>
          </w:tcPr>
          <w:p w14:paraId="2512EF84" w14:textId="77777777" w:rsidR="00014C83" w:rsidRPr="009C049D" w:rsidRDefault="00014C83" w:rsidP="00433D91">
            <w:pPr>
              <w:pStyle w:val="TablacuerpoRBIO"/>
            </w:pPr>
            <w:r w:rsidRPr="008432FC">
              <w:t>X</w:t>
            </w:r>
          </w:p>
        </w:tc>
      </w:tr>
    </w:tbl>
    <w:p w14:paraId="352E0211" w14:textId="77777777" w:rsidR="00014C83" w:rsidRPr="00262A6D" w:rsidRDefault="00014C83" w:rsidP="00014C83">
      <w:pPr>
        <w:pStyle w:val="TablafuenteRBIO"/>
      </w:pPr>
      <w:r w:rsidRPr="00262A6D">
        <w:t>Source</w:t>
      </w:r>
    </w:p>
    <w:p w14:paraId="41120DCF" w14:textId="77777777" w:rsidR="00014C83" w:rsidRPr="00262A6D" w:rsidRDefault="00014C83" w:rsidP="00014C83">
      <w:pPr>
        <w:pStyle w:val="TablafuenteRBIO"/>
      </w:pPr>
      <w:r w:rsidRPr="00262A6D">
        <w:t>Fuente</w:t>
      </w:r>
    </w:p>
    <w:p w14:paraId="6CA88A8C" w14:textId="77777777" w:rsidR="00014C83" w:rsidRDefault="00014C83" w:rsidP="00014C83">
      <w:pPr>
        <w:pStyle w:val="INSTRUCCIONESRBIO"/>
      </w:pPr>
    </w:p>
    <w:p w14:paraId="57BD7E98" w14:textId="77777777" w:rsidR="00B91BA1" w:rsidRDefault="00B91BA1" w:rsidP="00014C83">
      <w:pPr>
        <w:pStyle w:val="INSTRUCCIONESRBIO"/>
      </w:pPr>
    </w:p>
    <w:p w14:paraId="263876A4" w14:textId="77777777" w:rsidR="00B91BA1" w:rsidRPr="008432FC" w:rsidRDefault="00B91BA1" w:rsidP="00014C83">
      <w:pPr>
        <w:pStyle w:val="INSTRUCCIONESRBIO"/>
      </w:pPr>
    </w:p>
    <w:p w14:paraId="18D82096" w14:textId="77777777" w:rsidR="00014C83" w:rsidRPr="008432FC" w:rsidRDefault="00014C83" w:rsidP="00014C83">
      <w:pPr>
        <w:pStyle w:val="INSTRUCCIONESRBIO"/>
      </w:pPr>
      <w:r w:rsidRPr="008432FC">
        <w:lastRenderedPageBreak/>
        <w:t>Materiales complementarios</w:t>
      </w:r>
    </w:p>
    <w:p w14:paraId="193A9E96" w14:textId="76346268" w:rsidR="00014C83" w:rsidRDefault="00014C83" w:rsidP="00CE6B81">
      <w:pPr>
        <w:pStyle w:val="INSTRUCCIONESRBIO"/>
      </w:pPr>
      <w:r w:rsidRPr="008432FC">
        <w:t xml:space="preserve">Algunos manuscritos para su validación pueden ser sujetos a poseer material complementario que apoya o respalda los resultados del mismo. Ejemplos de este material pueden ser: espectros de IR, </w:t>
      </w:r>
      <w:proofErr w:type="spellStart"/>
      <w:r w:rsidRPr="008432FC">
        <w:t>RMN</w:t>
      </w:r>
      <w:proofErr w:type="spellEnd"/>
      <w:r w:rsidRPr="008432FC">
        <w:t xml:space="preserve">, cromatogramas etc. Estos durante el envío deberán ser adjuntados en formato de archivo TIFF, PNG, PDF, JPEG o </w:t>
      </w:r>
      <w:proofErr w:type="spellStart"/>
      <w:r w:rsidRPr="008432FC">
        <w:t>JPG</w:t>
      </w:r>
      <w:proofErr w:type="spellEnd"/>
      <w:r w:rsidRPr="008432FC">
        <w:t>, con una resolución de 300 dpi. Además, el (los) archivo (s) debe ser guardado (s) con el nombre consecutivo (si lo amerita) de:  "</w:t>
      </w:r>
      <w:proofErr w:type="spellStart"/>
      <w:proofErr w:type="gramStart"/>
      <w:r w:rsidRPr="008432FC">
        <w:t>mat.compl</w:t>
      </w:r>
      <w:proofErr w:type="gramEnd"/>
      <w:r w:rsidRPr="008432FC">
        <w:t>1</w:t>
      </w:r>
      <w:proofErr w:type="spellEnd"/>
      <w:r w:rsidRPr="008432FC">
        <w:t>", "</w:t>
      </w:r>
      <w:proofErr w:type="spellStart"/>
      <w:r w:rsidRPr="008432FC">
        <w:t>mat.compl2</w:t>
      </w:r>
      <w:proofErr w:type="spellEnd"/>
      <w:r w:rsidRPr="008432FC">
        <w:t>", "</w:t>
      </w:r>
      <w:proofErr w:type="spellStart"/>
      <w:r w:rsidRPr="008432FC">
        <w:t>mat.compl3</w:t>
      </w:r>
      <w:proofErr w:type="spellEnd"/>
      <w:r w:rsidRPr="008432FC">
        <w:t>", etc.</w:t>
      </w:r>
    </w:p>
    <w:p w14:paraId="2B57BB44" w14:textId="47188272" w:rsidR="00C713BD" w:rsidRDefault="00014C83" w:rsidP="00C713BD">
      <w:pPr>
        <w:pStyle w:val="TtuloseccinRBIO"/>
      </w:pPr>
      <w:r>
        <w:t>Intervención terapéutica</w:t>
      </w:r>
    </w:p>
    <w:p w14:paraId="68F3D6D6" w14:textId="5624ACE4" w:rsidR="00C713BD" w:rsidRPr="00C713BD" w:rsidRDefault="00C713BD" w:rsidP="00C713BD">
      <w:pPr>
        <w:pStyle w:val="CuerpotextoRBIO"/>
        <w:rPr>
          <w:lang w:val="es-MX"/>
        </w:rPr>
      </w:pPr>
      <w:r>
        <w:rPr>
          <w:lang w:val="es-MX"/>
        </w:rPr>
        <w:t>1)</w:t>
      </w:r>
      <w:r w:rsidRPr="00C713BD">
        <w:rPr>
          <w:lang w:val="es-MX"/>
        </w:rPr>
        <w:t xml:space="preserve"> Especifique el tipo de intervención implementada, ya sea farmacológica, quirúrgica, preventiva o relacionada con autocuidados, y describa detalladamente cada intervención junto con el propósito de su selección.</w:t>
      </w:r>
    </w:p>
    <w:p w14:paraId="6D85C886" w14:textId="77777777" w:rsidR="00C713BD" w:rsidRPr="00C713BD" w:rsidRDefault="00C713BD" w:rsidP="00C713BD">
      <w:pPr>
        <w:pStyle w:val="CuerpotextoRBIO"/>
        <w:rPr>
          <w:lang w:val="es-MX"/>
        </w:rPr>
      </w:pPr>
    </w:p>
    <w:p w14:paraId="406AB564" w14:textId="376AB6FB" w:rsidR="00C713BD" w:rsidRPr="00C713BD" w:rsidRDefault="00C713BD" w:rsidP="00C713BD">
      <w:pPr>
        <w:pStyle w:val="CuerpotextoRBIO"/>
        <w:rPr>
          <w:lang w:val="es-MX"/>
        </w:rPr>
      </w:pPr>
      <w:r>
        <w:rPr>
          <w:lang w:val="es-MX"/>
        </w:rPr>
        <w:t xml:space="preserve">2) </w:t>
      </w:r>
      <w:r w:rsidRPr="00C713BD">
        <w:rPr>
          <w:lang w:val="es-MX"/>
        </w:rPr>
        <w:t>Proporcione información específica sobre la administración de la intervención, incluyendo la dosis, concentración y duración del tratamiento, justificando la elección de estos parámetros.</w:t>
      </w:r>
    </w:p>
    <w:p w14:paraId="58BD88C8" w14:textId="77777777" w:rsidR="00C713BD" w:rsidRPr="00C713BD" w:rsidRDefault="00C713BD" w:rsidP="00C713BD">
      <w:pPr>
        <w:pStyle w:val="CuerpotextoRBIO"/>
        <w:rPr>
          <w:lang w:val="es-MX"/>
        </w:rPr>
      </w:pPr>
    </w:p>
    <w:p w14:paraId="3482AFE3" w14:textId="41B946AC" w:rsidR="00C713BD" w:rsidRDefault="00C713BD" w:rsidP="00C713BD">
      <w:pPr>
        <w:pStyle w:val="CuerpotextoRBIO"/>
        <w:rPr>
          <w:lang w:val="es-MX"/>
        </w:rPr>
      </w:pPr>
      <w:r>
        <w:rPr>
          <w:lang w:val="es-MX"/>
        </w:rPr>
        <w:t xml:space="preserve">3) </w:t>
      </w:r>
      <w:r w:rsidRPr="00C713BD">
        <w:rPr>
          <w:lang w:val="es-MX"/>
        </w:rPr>
        <w:t>Registre cualquier modificación realizada durante el tratamiento, explicando las razones detrás de cada cambio e incluyendo otras consideraciones relevantes.</w:t>
      </w:r>
    </w:p>
    <w:p w14:paraId="607ADF4D" w14:textId="77777777" w:rsidR="00C713BD" w:rsidRPr="00C713BD" w:rsidRDefault="00C713BD" w:rsidP="00C713BD">
      <w:pPr>
        <w:pStyle w:val="CuerpotextoRBIO"/>
        <w:rPr>
          <w:lang w:val="es-MX"/>
        </w:rPr>
      </w:pPr>
    </w:p>
    <w:p w14:paraId="67E8FA8D" w14:textId="4A546626" w:rsidR="00AD09BB" w:rsidRDefault="00014C83" w:rsidP="00AD09BB">
      <w:pPr>
        <w:pStyle w:val="TtuloseccinRBIO"/>
      </w:pPr>
      <w:r>
        <w:t>Seguimiento y resultados</w:t>
      </w:r>
    </w:p>
    <w:p w14:paraId="211FAA46" w14:textId="74F0F73B" w:rsidR="00AD09BB" w:rsidRDefault="00AD09BB" w:rsidP="00AD09BB">
      <w:pPr>
        <w:pStyle w:val="CuerpotextoRBIO"/>
      </w:pPr>
      <w:r>
        <w:t>1) Resuma los resultados obtenidos en cada visita de seguimiento, documentando tanto las evaluaciones médicas como las percepciones del paciente, así como cualquier cambio en la condición del paciente y la efectividad del tratamiento.</w:t>
      </w:r>
    </w:p>
    <w:p w14:paraId="56D40FAD" w14:textId="77777777" w:rsidR="00AD09BB" w:rsidRDefault="00AD09BB" w:rsidP="00AD09BB">
      <w:pPr>
        <w:pStyle w:val="CuerpotextoRBIO"/>
      </w:pPr>
    </w:p>
    <w:p w14:paraId="206A4E4B" w14:textId="3601FB48" w:rsidR="00AD09BB" w:rsidRDefault="00AD09BB" w:rsidP="00AD09BB">
      <w:pPr>
        <w:pStyle w:val="CuerpotextoRBIO"/>
      </w:pPr>
      <w:r>
        <w:t>2) Incluya un resumen de los resultados clave de las pruebas de seguimiento, como análisis de laboratorio o estudios de imagen, destacando los hallazgos que influyeron en las decisiones clínicas.</w:t>
      </w:r>
    </w:p>
    <w:p w14:paraId="294A630C" w14:textId="77777777" w:rsidR="00AD09BB" w:rsidRDefault="00AD09BB" w:rsidP="00AD09BB">
      <w:pPr>
        <w:pStyle w:val="CuerpotextoRBIO"/>
      </w:pPr>
    </w:p>
    <w:p w14:paraId="25C687FF" w14:textId="750DD04A" w:rsidR="00AD09BB" w:rsidRDefault="00AD09BB" w:rsidP="00AD09BB">
      <w:pPr>
        <w:pStyle w:val="CuerpotextoRBIO"/>
      </w:pPr>
      <w:r>
        <w:t>3) Resuma la evaluación continua de la observación y tolerabilidad de la intervención a lo largo del tiempo.</w:t>
      </w:r>
    </w:p>
    <w:p w14:paraId="4C5C03CC" w14:textId="77777777" w:rsidR="00AD09BB" w:rsidRDefault="00AD09BB" w:rsidP="00AD09BB">
      <w:pPr>
        <w:pStyle w:val="CuerpotextoRBIO"/>
      </w:pPr>
    </w:p>
    <w:p w14:paraId="5BAB4BF8" w14:textId="2F9D1E57" w:rsidR="00AD09BB" w:rsidRPr="008432FC" w:rsidRDefault="00AD09BB" w:rsidP="00AD09BB">
      <w:pPr>
        <w:pStyle w:val="CuerpotextoRBIO"/>
      </w:pPr>
      <w:r>
        <w:t>4) Registre y detalle cualquier evento adverso o imprevisto durante el seguimiento, incluyendo su naturaleza, relación con la intervención, y las medidas tomadas para su manejo.</w:t>
      </w:r>
    </w:p>
    <w:p w14:paraId="52BC396A" w14:textId="58660903" w:rsidR="00AD09BB" w:rsidRDefault="00014C83" w:rsidP="00AD09BB">
      <w:pPr>
        <w:pStyle w:val="TtuloseccinRBIO"/>
      </w:pPr>
      <w:r>
        <w:t>Discusión</w:t>
      </w:r>
    </w:p>
    <w:p w14:paraId="354FDA5E" w14:textId="4B608823" w:rsidR="00AD09BB" w:rsidRPr="00AD09BB" w:rsidRDefault="00AD09BB" w:rsidP="00AD09BB">
      <w:pPr>
        <w:pStyle w:val="CuerpotextoRBIO"/>
        <w:rPr>
          <w:lang w:val="es-MX"/>
        </w:rPr>
      </w:pPr>
      <w:r>
        <w:rPr>
          <w:lang w:val="es-MX"/>
        </w:rPr>
        <w:t xml:space="preserve">1) </w:t>
      </w:r>
      <w:r w:rsidRPr="00AD09BB">
        <w:rPr>
          <w:lang w:val="es-MX"/>
        </w:rPr>
        <w:t>Puntos fuertes y limitaciones: Identifique y describa objetivamente los aspectos destacados y las limitaciones del informe, señalando cómo estas podrían influir en la generalización o interpretación de los resultados.</w:t>
      </w:r>
    </w:p>
    <w:p w14:paraId="537916BF" w14:textId="77777777" w:rsidR="00AD09BB" w:rsidRPr="00AD09BB" w:rsidRDefault="00AD09BB" w:rsidP="00AD09BB">
      <w:pPr>
        <w:pStyle w:val="CuerpotextoRBIO"/>
        <w:rPr>
          <w:lang w:val="es-MX"/>
        </w:rPr>
      </w:pPr>
    </w:p>
    <w:p w14:paraId="676A8BFB" w14:textId="3198E4F3" w:rsidR="00AD09BB" w:rsidRPr="00AD09BB" w:rsidRDefault="00AD09BB" w:rsidP="00AD09BB">
      <w:pPr>
        <w:pStyle w:val="CuerpotextoRBIO"/>
        <w:rPr>
          <w:lang w:val="es-MX"/>
        </w:rPr>
      </w:pPr>
      <w:r>
        <w:rPr>
          <w:lang w:val="es-MX"/>
        </w:rPr>
        <w:t xml:space="preserve">2) </w:t>
      </w:r>
      <w:r w:rsidRPr="00AD09BB">
        <w:rPr>
          <w:lang w:val="es-MX"/>
        </w:rPr>
        <w:t>Revisión de la literatura: Realice una revisión concisa de la literatura relevante, destacando estudios que apoyen o contrasten con los hallazgos del caso, y contextualice el caso dentro del panorama de la investigación existente.</w:t>
      </w:r>
    </w:p>
    <w:p w14:paraId="7D88F9EA" w14:textId="77777777" w:rsidR="00AD09BB" w:rsidRPr="00AD09BB" w:rsidRDefault="00AD09BB" w:rsidP="00AD09BB">
      <w:pPr>
        <w:pStyle w:val="CuerpotextoRBIO"/>
        <w:rPr>
          <w:lang w:val="es-MX"/>
        </w:rPr>
      </w:pPr>
    </w:p>
    <w:p w14:paraId="0AE88F21" w14:textId="65679EEB" w:rsidR="00AD09BB" w:rsidRPr="00AD09BB" w:rsidRDefault="00AD09BB" w:rsidP="00AD09BB">
      <w:pPr>
        <w:pStyle w:val="CuerpotextoRBIO"/>
        <w:rPr>
          <w:lang w:val="es-MX"/>
        </w:rPr>
      </w:pPr>
      <w:r>
        <w:rPr>
          <w:lang w:val="es-MX"/>
        </w:rPr>
        <w:t xml:space="preserve">3) </w:t>
      </w:r>
      <w:r w:rsidRPr="00AD09BB">
        <w:rPr>
          <w:lang w:val="es-MX"/>
        </w:rPr>
        <w:t>Justificación de las conclusiones: Vincule las conclusiones directamente con los hallazgos y la revisión de la literatura, justificando claramente el razonamiento detrás de ellas.</w:t>
      </w:r>
    </w:p>
    <w:p w14:paraId="16C7A80D" w14:textId="77777777" w:rsidR="00AD09BB" w:rsidRPr="00AD09BB" w:rsidRDefault="00AD09BB" w:rsidP="00AD09BB">
      <w:pPr>
        <w:pStyle w:val="CuerpotextoRBIO"/>
        <w:rPr>
          <w:lang w:val="es-MX"/>
        </w:rPr>
      </w:pPr>
    </w:p>
    <w:p w14:paraId="406923CB" w14:textId="6516935E" w:rsidR="00AD09BB" w:rsidRPr="00AD09BB" w:rsidRDefault="00AD09BB" w:rsidP="00AD09BB">
      <w:pPr>
        <w:pStyle w:val="CuerpotextoRBIO"/>
        <w:rPr>
          <w:lang w:val="es-MX"/>
        </w:rPr>
      </w:pPr>
      <w:r w:rsidRPr="00AD09BB">
        <w:rPr>
          <w:lang w:val="es-MX"/>
        </w:rPr>
        <w:t xml:space="preserve">Identifique las lecciones que sean aplicables a la práctica clínica general, ofreciendo </w:t>
      </w:r>
      <w:proofErr w:type="spellStart"/>
      <w:r w:rsidRPr="00AD09BB">
        <w:rPr>
          <w:i/>
          <w:iCs/>
          <w:lang w:val="es-MX"/>
        </w:rPr>
        <w:t>insights</w:t>
      </w:r>
      <w:proofErr w:type="spellEnd"/>
      <w:r w:rsidRPr="00AD09BB">
        <w:rPr>
          <w:lang w:val="es-MX"/>
        </w:rPr>
        <w:t xml:space="preserve"> o recomendaciones que puedan ser útiles en situaciones similares.</w:t>
      </w:r>
    </w:p>
    <w:p w14:paraId="4CFDFE72" w14:textId="0ADAC169" w:rsidR="003D630C" w:rsidRDefault="007B36DD" w:rsidP="00F52A48">
      <w:pPr>
        <w:pStyle w:val="TtuloseccinRBIO"/>
      </w:pPr>
      <w:r>
        <w:lastRenderedPageBreak/>
        <w:t>Recomendaciones (opcional)</w:t>
      </w:r>
    </w:p>
    <w:p w14:paraId="1A5BF1BA" w14:textId="77777777" w:rsidR="003D630C" w:rsidRDefault="003D630C" w:rsidP="003D630C">
      <w:pPr>
        <w:pStyle w:val="CuerpotextoRBIO"/>
        <w:rPr>
          <w:lang w:val="es-MX"/>
        </w:rPr>
      </w:pPr>
      <w:r w:rsidRPr="003D630C">
        <w:rPr>
          <w:lang w:val="es-MX"/>
        </w:rPr>
        <w:t>Este apartado es opcional y debe incluirse si se considera relevante. Su objetivo es ofrecer recomendaciones claras para el manejo de pacientes con características similares y sugerir posibles líneas de investigación derivadas del caso.</w:t>
      </w:r>
    </w:p>
    <w:p w14:paraId="65830B1E" w14:textId="77777777" w:rsidR="003D630C" w:rsidRPr="003D630C" w:rsidRDefault="003D630C" w:rsidP="003D630C">
      <w:pPr>
        <w:pStyle w:val="CuerpotextoRBIO"/>
        <w:rPr>
          <w:lang w:val="es-MX"/>
        </w:rPr>
      </w:pPr>
    </w:p>
    <w:p w14:paraId="54552C8F" w14:textId="36D3089D" w:rsidR="003D630C" w:rsidRDefault="003D630C" w:rsidP="003D630C">
      <w:pPr>
        <w:pStyle w:val="CuerpotextoRBIO"/>
        <w:rPr>
          <w:lang w:val="es-MX"/>
        </w:rPr>
      </w:pPr>
      <w:r w:rsidRPr="003D630C">
        <w:rPr>
          <w:lang w:val="es-MX"/>
        </w:rPr>
        <w:t>Es necesario realizar un análisis</w:t>
      </w:r>
      <w:r>
        <w:rPr>
          <w:lang w:val="es-MX"/>
        </w:rPr>
        <w:t xml:space="preserve"> </w:t>
      </w:r>
      <w:r w:rsidRPr="003D630C">
        <w:rPr>
          <w:lang w:val="es-MX"/>
        </w:rPr>
        <w:t>que formule propuestas para mejorar la identificación de patologías similares, abordando posibles errores en los métodos diagnósticos y evitando tratamientos o estudios innecesarios que podrían retrasar el tratamiento o afectar la economía del paciente.</w:t>
      </w:r>
    </w:p>
    <w:p w14:paraId="67776595" w14:textId="77777777" w:rsidR="003D630C" w:rsidRPr="003D630C" w:rsidRDefault="003D630C" w:rsidP="003D630C">
      <w:pPr>
        <w:pStyle w:val="CuerpotextoRBIO"/>
        <w:rPr>
          <w:lang w:val="es-MX"/>
        </w:rPr>
      </w:pPr>
    </w:p>
    <w:p w14:paraId="1EB8C051" w14:textId="178465E3" w:rsidR="007B36DD" w:rsidRPr="00F52A48" w:rsidRDefault="003D630C" w:rsidP="00F52A48">
      <w:pPr>
        <w:pStyle w:val="CuerpotextoRBIO"/>
        <w:rPr>
          <w:lang w:val="es-MX"/>
        </w:rPr>
      </w:pPr>
      <w:r w:rsidRPr="003D630C">
        <w:rPr>
          <w:lang w:val="es-MX"/>
        </w:rPr>
        <w:t>Evite hacer afirmaciones categóricas sobre la eficacia y seguridad de los tratamientos o la alta sensibilidad de los métodos diagnósticos utilizados. Las recomendaciones deben ser presentadas con prudencia, reconociendo las limitaciones del caso y basándose en evidencia sólida.</w:t>
      </w:r>
    </w:p>
    <w:p w14:paraId="75F2BFA0" w14:textId="396C04A7" w:rsidR="007B36DD" w:rsidRDefault="007B36DD" w:rsidP="00793997">
      <w:pPr>
        <w:pStyle w:val="TtuloseccinRBIO"/>
      </w:pPr>
      <w:r>
        <w:t>Perspectiva del paciente (opcional)</w:t>
      </w:r>
    </w:p>
    <w:p w14:paraId="32FDE358" w14:textId="70734393" w:rsidR="007B36DD" w:rsidRDefault="007B36DD" w:rsidP="007B36DD">
      <w:pPr>
        <w:pStyle w:val="CuerpotextoRBIO"/>
      </w:pPr>
      <w:r>
        <w:t>Esta sección es opcional, pero su inclusión ofrece una oportunidad para compartir la perspectiva del paciente respecto a su enfermedad, el tratamiento recibido, los resultados obtenidos, y su situación actual.</w:t>
      </w:r>
    </w:p>
    <w:p w14:paraId="5107799D" w14:textId="77777777" w:rsidR="007B36DD" w:rsidRDefault="007B36DD" w:rsidP="007B36DD">
      <w:pPr>
        <w:pStyle w:val="CuerpotextoRBIO"/>
      </w:pPr>
    </w:p>
    <w:p w14:paraId="30CE2AA5" w14:textId="7CE620A4" w:rsidR="00022EB1" w:rsidRDefault="009E3CE0" w:rsidP="00022EB1">
      <w:pPr>
        <w:pStyle w:val="TtuloseccinRBIO"/>
      </w:pPr>
      <w:r w:rsidRPr="00262A6D">
        <w:t xml:space="preserve">Declaraciones </w:t>
      </w:r>
      <w:r w:rsidR="008945C1">
        <w:t>y</w:t>
      </w:r>
      <w:r w:rsidR="00CE6B81">
        <w:t xml:space="preserve"> </w:t>
      </w:r>
      <w:r w:rsidR="008945C1">
        <w:t>consideraciones éticas</w:t>
      </w:r>
    </w:p>
    <w:p w14:paraId="460B1C90" w14:textId="3AFF1251" w:rsidR="00022EB1" w:rsidRDefault="00022EB1" w:rsidP="006A4EC0">
      <w:pPr>
        <w:pStyle w:val="CuerpotextoRBIO"/>
      </w:pPr>
      <w:r>
        <w:t>L</w:t>
      </w:r>
      <w:r w:rsidRPr="00022EB1">
        <w:t xml:space="preserve">as publicaciones presentadas deben surgir de investigaciones responsables y éticas, y cumplir con los códigos de investigación y la legislación pertinente. Por favor, agregue la </w:t>
      </w:r>
      <w:r>
        <w:t>d</w:t>
      </w:r>
      <w:r w:rsidRPr="00022EB1">
        <w:t xml:space="preserve">eclaración del </w:t>
      </w:r>
      <w:r>
        <w:t>c</w:t>
      </w:r>
      <w:r w:rsidRPr="00022EB1">
        <w:t xml:space="preserve">omité de </w:t>
      </w:r>
      <w:r>
        <w:t>é</w:t>
      </w:r>
      <w:r w:rsidRPr="00022EB1">
        <w:t xml:space="preserve">tica en la </w:t>
      </w:r>
      <w:r>
        <w:t>i</w:t>
      </w:r>
      <w:r w:rsidRPr="00022EB1">
        <w:t>nvestigación y el número de aprobación</w:t>
      </w:r>
      <w:r>
        <w:t xml:space="preserve"> correspondiente</w:t>
      </w:r>
      <w:r w:rsidRPr="00022EB1">
        <w:t>, si es relevante para su estudio. Tenga en cuenta que la Revista Bio Ciencias podrá solicitarle más información.</w:t>
      </w:r>
    </w:p>
    <w:p w14:paraId="1A1E523B" w14:textId="77777777" w:rsidR="00602BBF" w:rsidRDefault="00602BBF" w:rsidP="006A4EC0">
      <w:pPr>
        <w:pStyle w:val="CuerpotextoRBIO"/>
      </w:pPr>
    </w:p>
    <w:p w14:paraId="009637E3" w14:textId="2707221D" w:rsidR="00091A43" w:rsidRPr="00602BBF" w:rsidRDefault="00602BBF" w:rsidP="00091A43">
      <w:pPr>
        <w:pStyle w:val="CuerpotextoRBIO"/>
        <w:rPr>
          <w:b/>
          <w:bCs/>
        </w:rPr>
      </w:pPr>
      <w:r w:rsidRPr="00602BBF">
        <w:rPr>
          <w:b/>
          <w:bCs/>
        </w:rPr>
        <w:t xml:space="preserve">A) Consentimiento informado </w:t>
      </w:r>
    </w:p>
    <w:p w14:paraId="0B9D0DED" w14:textId="77777777" w:rsidR="00602BBF" w:rsidRDefault="00602BBF" w:rsidP="006A4EC0">
      <w:pPr>
        <w:pStyle w:val="CuerpotextoRBIO"/>
      </w:pPr>
    </w:p>
    <w:p w14:paraId="1802946D" w14:textId="2E0786BF" w:rsidR="00091A43" w:rsidRDefault="00091A43" w:rsidP="00602BBF">
      <w:pPr>
        <w:pStyle w:val="CuerpotextoRBIO"/>
      </w:pPr>
      <w:r w:rsidRPr="00091A43">
        <w:t>Si la investigación realizada involucró a seres humanos, deberá agregarse la siguiente declaración: "Se obtuvo el consentimiento informado de todos los sujetos involucrados en el estudio" o "Se renunció al consentimiento del paciente debido a [</w:t>
      </w:r>
      <w:r>
        <w:t>…</w:t>
      </w:r>
      <w:r w:rsidRPr="00091A43">
        <w:t>], proporcionando una justificación detallada.</w:t>
      </w:r>
    </w:p>
    <w:p w14:paraId="287F2FF3" w14:textId="77777777" w:rsidR="00091A43" w:rsidRDefault="00091A43" w:rsidP="00602BBF">
      <w:pPr>
        <w:pStyle w:val="CuerpotextoRBIO"/>
      </w:pPr>
    </w:p>
    <w:p w14:paraId="2B25DB23" w14:textId="4ECCE076" w:rsidR="00091A43" w:rsidRDefault="00D15ED1" w:rsidP="00602BBF">
      <w:pPr>
        <w:pStyle w:val="CuerpotextoRBIO"/>
      </w:pPr>
      <w:r>
        <w:t xml:space="preserve">El </w:t>
      </w:r>
      <w:r w:rsidR="00091A43" w:rsidRPr="00091A43">
        <w:t>obtener el consentimiento informado por escrito del paciente</w:t>
      </w:r>
      <w:r>
        <w:t xml:space="preserve"> </w:t>
      </w:r>
      <w:r w:rsidR="00091A43" w:rsidRPr="00091A43">
        <w:t xml:space="preserve">permite el acceso a su expediente clínico y la recopilación de información relevante, incluidos datos personales sensibles y no sensibles, así como el uso de imágenes. </w:t>
      </w:r>
      <w:r>
        <w:t xml:space="preserve">Debe </w:t>
      </w:r>
      <w:r w:rsidR="00091A43" w:rsidRPr="00091A43">
        <w:t>asegurarse de que el documento de consentimiento aborde el uso de imágenes y el tipo de datos personales que se incluirán, como el lugar de nacimiento, residencia, profesión, escolaridad, y cualquier otro dato sensible.</w:t>
      </w:r>
    </w:p>
    <w:p w14:paraId="6FB7B5E6" w14:textId="77777777" w:rsidR="00D15ED1" w:rsidRDefault="00D15ED1" w:rsidP="00D15ED1">
      <w:pPr>
        <w:pStyle w:val="CuerpotextoRBIO"/>
        <w:ind w:firstLine="0"/>
      </w:pPr>
    </w:p>
    <w:p w14:paraId="62C36766" w14:textId="77777777" w:rsidR="00D15ED1" w:rsidRDefault="00D15ED1" w:rsidP="00D15ED1">
      <w:pPr>
        <w:pStyle w:val="CuerpotextoRBIO"/>
        <w:rPr>
          <w:lang w:val="es-MX"/>
        </w:rPr>
      </w:pPr>
      <w:r w:rsidRPr="00D15ED1">
        <w:rPr>
          <w:lang w:val="es-MX"/>
        </w:rPr>
        <w:t>Al redactar el informe de caso clínico, se debe hacer referencia a si se obtuvo el consentimiento informado por escrito del paciente o, en su defecto, del responsable legal del mismo. En caso de que se haya obtenido el consentimiento, es obligatorio incorporar una copia del mismo en el informe.</w:t>
      </w:r>
    </w:p>
    <w:p w14:paraId="6AA62F7E" w14:textId="77777777" w:rsidR="00D15ED1" w:rsidRPr="00D15ED1" w:rsidRDefault="00D15ED1" w:rsidP="00D15ED1">
      <w:pPr>
        <w:pStyle w:val="CuerpotextoRBIO"/>
        <w:rPr>
          <w:lang w:val="es-MX"/>
        </w:rPr>
      </w:pPr>
    </w:p>
    <w:p w14:paraId="7D629E60" w14:textId="77777777" w:rsidR="00D15ED1" w:rsidRDefault="00D15ED1" w:rsidP="00D15ED1">
      <w:pPr>
        <w:pStyle w:val="CuerpotextoRBIO"/>
        <w:rPr>
          <w:lang w:val="es-MX"/>
        </w:rPr>
      </w:pPr>
      <w:r w:rsidRPr="00D15ED1">
        <w:rPr>
          <w:lang w:val="es-MX"/>
        </w:rPr>
        <w:t>Si no se obtuvo el consentimiento, es necesario declarar que se eliminó toda información identificativa relacionada con el paciente, tanto en el texto como en las imágenes. Además, debe justificarse claramente la razón por la cual no se obtuvo el consentimiento y cómo se manejó la protección de la privacidad del paciente.</w:t>
      </w:r>
    </w:p>
    <w:p w14:paraId="6AECC89D" w14:textId="77777777" w:rsidR="00D15ED1" w:rsidRPr="00D15ED1" w:rsidRDefault="00D15ED1" w:rsidP="00D15ED1">
      <w:pPr>
        <w:pStyle w:val="CuerpotextoRBIO"/>
        <w:rPr>
          <w:lang w:val="es-MX"/>
        </w:rPr>
      </w:pPr>
    </w:p>
    <w:p w14:paraId="4B62BF69" w14:textId="77777777" w:rsidR="00D15ED1" w:rsidRPr="00D15ED1" w:rsidRDefault="00D15ED1" w:rsidP="00D15ED1">
      <w:pPr>
        <w:pStyle w:val="CuerpotextoRBIO"/>
        <w:rPr>
          <w:lang w:val="es-MX"/>
        </w:rPr>
      </w:pPr>
      <w:r w:rsidRPr="00D15ED1">
        <w:rPr>
          <w:lang w:val="es-MX"/>
        </w:rPr>
        <w:lastRenderedPageBreak/>
        <w:t>Se recomienda utilizar un formato de consentimiento informado específico para informes de casos clínicos que cubra todos los puntos mencionados anteriormente, y debe ser utilizado como base para asegurar que se cumplan todos los requisitos éticos y legales.</w:t>
      </w:r>
    </w:p>
    <w:p w14:paraId="74DD9CB8" w14:textId="77777777" w:rsidR="00602BBF" w:rsidRDefault="00602BBF" w:rsidP="00602BBF">
      <w:pPr>
        <w:pStyle w:val="CuerpotextoRBIO"/>
        <w:ind w:firstLine="0"/>
      </w:pPr>
    </w:p>
    <w:p w14:paraId="6E4E6F4B" w14:textId="3464C1FE" w:rsidR="00602BBF" w:rsidRDefault="00602BBF" w:rsidP="006A4EC0">
      <w:pPr>
        <w:pStyle w:val="CuerpotextoRBIO"/>
        <w:rPr>
          <w:b/>
          <w:bCs/>
        </w:rPr>
      </w:pPr>
      <w:r w:rsidRPr="00602BBF">
        <w:rPr>
          <w:b/>
          <w:bCs/>
        </w:rPr>
        <w:t>B) Conflictos de interés y pertinencia</w:t>
      </w:r>
    </w:p>
    <w:p w14:paraId="555958B6" w14:textId="77777777" w:rsidR="00602BBF" w:rsidRPr="00602BBF" w:rsidRDefault="00602BBF" w:rsidP="006A4EC0">
      <w:pPr>
        <w:pStyle w:val="CuerpotextoRBIO"/>
        <w:rPr>
          <w:b/>
          <w:bCs/>
        </w:rPr>
      </w:pPr>
    </w:p>
    <w:p w14:paraId="20C4D419" w14:textId="24B4C718" w:rsidR="00602BBF" w:rsidRPr="008432FC" w:rsidRDefault="00602BBF" w:rsidP="00602BBF">
      <w:pPr>
        <w:pStyle w:val="CuerpotextoRBIO"/>
      </w:pPr>
      <w:r w:rsidRPr="008432FC">
        <w:t xml:space="preserve">Si no existe conflicto de interés agregar: “Los autores declaran no tener conflicto de interés”. </w:t>
      </w:r>
    </w:p>
    <w:p w14:paraId="3A0988C4" w14:textId="77777777" w:rsidR="00602BBF" w:rsidRDefault="00602BBF" w:rsidP="00602BBF">
      <w:pPr>
        <w:pStyle w:val="CuerpotextoRBIO"/>
      </w:pPr>
    </w:p>
    <w:p w14:paraId="5051B995" w14:textId="368F1F52" w:rsidR="00602BBF" w:rsidRDefault="00D15ED1" w:rsidP="00602BBF">
      <w:pPr>
        <w:pStyle w:val="CuerpotextoRBIO"/>
      </w:pPr>
      <w:r>
        <w:t>T</w:t>
      </w:r>
      <w:r w:rsidR="008A2A55" w:rsidRPr="008A2A55">
        <w:t>anto el autor como los coautores de</w:t>
      </w:r>
      <w:r>
        <w:t>ben declarar</w:t>
      </w:r>
      <w:r w:rsidR="008A2A55" w:rsidRPr="008A2A55">
        <w:t xml:space="preserve"> la existencia de cualquier conflicto de interés. Dicho conflicto puede surgir si la información presentada en el informe de caso está influenciada por relaciones personales, financieras o con alguna organización. La declaración debe incluir si hubo influencias externas en el diagnóstico o tratamiento, así como cómo estas áreas estuvieron involucradas en la elaboración del reporte.</w:t>
      </w:r>
    </w:p>
    <w:p w14:paraId="34F8A742" w14:textId="77777777" w:rsidR="008A2A55" w:rsidRDefault="008A2A55" w:rsidP="00602BBF">
      <w:pPr>
        <w:pStyle w:val="CuerpotextoRBIO"/>
      </w:pPr>
    </w:p>
    <w:p w14:paraId="1CCE111D" w14:textId="797AF532" w:rsidR="00602BBF" w:rsidRDefault="008A2A55" w:rsidP="00602BBF">
      <w:pPr>
        <w:pStyle w:val="CuerpotextoRBIO"/>
        <w:rPr>
          <w:lang w:val="es-MX"/>
        </w:rPr>
      </w:pPr>
      <w:r w:rsidRPr="008A2A55">
        <w:rPr>
          <w:lang w:val="es-MX"/>
        </w:rPr>
        <w:t>Si otras áreas o profesionales participaron en el diagnóstico o tratamiento, se debe aclarar el grado de su intervención. Es importante determinar si su contribución justifica su inclusión como coautores o si se limitará a un reconocimiento en la sección de agradecimientos. Debe referirse la existencia o no de conflictos de interés en relación con estos colaboradores y detallar los agradecimientos si corresponde.</w:t>
      </w:r>
    </w:p>
    <w:p w14:paraId="1C8C5916" w14:textId="77777777" w:rsidR="008A2A55" w:rsidRDefault="008A2A55" w:rsidP="00602BBF">
      <w:pPr>
        <w:pStyle w:val="CuerpotextoRBIO"/>
      </w:pPr>
    </w:p>
    <w:p w14:paraId="1C8DEAD6" w14:textId="60953EE2" w:rsidR="00CE6B81" w:rsidRPr="008432FC" w:rsidRDefault="008A2A55" w:rsidP="0079709E">
      <w:pPr>
        <w:pStyle w:val="CuerpotextoRBIO"/>
      </w:pPr>
      <w:r w:rsidRPr="008A2A55">
        <w:rPr>
          <w:lang w:val="es-MX"/>
        </w:rPr>
        <w:t>La pertinencia del informe de caso debe estar justificada con base en una revisión de la literatura médica. Se debe evaluar si el caso aporta nueva información o incrementa el conocimiento existente sobre la entidad clínica, su diagnóstico o tratamiento. Asimismo, se debe considerar si el informe puede servir como una herramienta didáctica en la enseñanza. Esta justificación debe ser concisa, no mayor a un párrafo, y debe explicar de manera clara por qué es relevante reportar este caso en particular.</w:t>
      </w:r>
    </w:p>
    <w:p w14:paraId="7EBA2687" w14:textId="77777777" w:rsidR="009E3CE0" w:rsidRPr="00262A6D" w:rsidRDefault="009E3CE0" w:rsidP="008432FC">
      <w:pPr>
        <w:pStyle w:val="TtuloseccinRBIO"/>
      </w:pPr>
      <w:r w:rsidRPr="00262A6D">
        <w:t>Agradecimientos</w:t>
      </w:r>
    </w:p>
    <w:p w14:paraId="6F48BE1F" w14:textId="64F94927" w:rsidR="00B909FF" w:rsidRPr="00CE6B81" w:rsidRDefault="009E3CE0" w:rsidP="00CE6B81">
      <w:pPr>
        <w:pStyle w:val="CuerpotextoRBIO"/>
      </w:pPr>
      <w:r w:rsidRPr="008432FC">
        <w:t>En esta sección, puede agradecer cualquier apoyo brindado (ya sea institucional o personal) que no aplique a secciones de contribución o financiamiento de la investigación. Puede incluir apoyo administrativo y técnico, o donaciones</w:t>
      </w:r>
      <w:r w:rsidR="00660426">
        <w:t>.</w:t>
      </w:r>
    </w:p>
    <w:p w14:paraId="54B2AD1D" w14:textId="77777777" w:rsidR="009E3CE0" w:rsidRPr="00262A6D" w:rsidRDefault="009E3CE0" w:rsidP="008432FC">
      <w:pPr>
        <w:pStyle w:val="TtuloseccinRBIO"/>
      </w:pPr>
      <w:r w:rsidRPr="00262A6D">
        <w:t>Referencias</w:t>
      </w:r>
    </w:p>
    <w:p w14:paraId="65A80321" w14:textId="77777777" w:rsidR="009E3CE0" w:rsidRPr="008432FC" w:rsidRDefault="009E3CE0" w:rsidP="009E3CE0">
      <w:pPr>
        <w:pStyle w:val="INSTRUCCIONESRBIO"/>
      </w:pPr>
      <w:r w:rsidRPr="008432FC">
        <w:t xml:space="preserve">El listado de referencias detalla información de todos los artículos y documentos citados a lo largo del texto (sólo aquellas que el autor utilizó de forma explícita en su manuscrito). </w:t>
      </w:r>
    </w:p>
    <w:p w14:paraId="798D01C5" w14:textId="77777777" w:rsidR="009E3CE0" w:rsidRPr="008432FC" w:rsidRDefault="009E3CE0" w:rsidP="009E3CE0">
      <w:pPr>
        <w:pStyle w:val="INSTRUCCIONESRBIO"/>
      </w:pPr>
      <w:r w:rsidRPr="008432FC">
        <w:t xml:space="preserve">La Revista Bio Ciencias maneja como estilo de cita las Normas APA (American </w:t>
      </w:r>
      <w:proofErr w:type="spellStart"/>
      <w:r w:rsidRPr="008432FC">
        <w:t>Psychological</w:t>
      </w:r>
      <w:proofErr w:type="spellEnd"/>
      <w:r w:rsidRPr="008432FC">
        <w:t xml:space="preserve"> </w:t>
      </w:r>
      <w:proofErr w:type="spellStart"/>
      <w:r w:rsidRPr="008432FC">
        <w:t>Association</w:t>
      </w:r>
      <w:proofErr w:type="spellEnd"/>
      <w:r w:rsidRPr="008432FC">
        <w:t xml:space="preserve"> </w:t>
      </w:r>
      <w:proofErr w:type="spellStart"/>
      <w:r w:rsidRPr="008432FC">
        <w:t>7ma</w:t>
      </w:r>
      <w:proofErr w:type="spellEnd"/>
      <w:r w:rsidRPr="008432FC">
        <w:t>. edición). Por lo tanto, previo al envío del manuscrito las referencias empleadas deberán estar bajo este formato. Para un correcto manejo y un control de ellas, recomendamos emplear programas tipo gestor de referencias (</w:t>
      </w:r>
      <w:proofErr w:type="spellStart"/>
      <w:r w:rsidRPr="008432FC">
        <w:t>reference</w:t>
      </w:r>
      <w:proofErr w:type="spellEnd"/>
      <w:r w:rsidRPr="008432FC">
        <w:t xml:space="preserve"> manager). </w:t>
      </w:r>
    </w:p>
    <w:p w14:paraId="3189DB47" w14:textId="77777777" w:rsidR="009E3CE0" w:rsidRPr="008432FC" w:rsidRDefault="009E3CE0" w:rsidP="009E3CE0">
      <w:pPr>
        <w:pStyle w:val="INSTRUCCIONESRBIO"/>
      </w:pPr>
    </w:p>
    <w:p w14:paraId="10ADFE40" w14:textId="77777777" w:rsidR="009E3CE0" w:rsidRPr="008432FC" w:rsidRDefault="009E3CE0" w:rsidP="009E3CE0">
      <w:pPr>
        <w:pStyle w:val="INSTRUCCIONESRBIO"/>
      </w:pPr>
      <w:r w:rsidRPr="008432FC">
        <w:t>●</w:t>
      </w:r>
      <w:r w:rsidRPr="008432FC">
        <w:tab/>
        <w:t xml:space="preserve">Toda referencia deberá contener: apellido del autor, letra(s) inicial(es) de su nombre, fecha de publicación, título de la obra y fuente. Importante adicionar </w:t>
      </w:r>
      <w:proofErr w:type="spellStart"/>
      <w:r w:rsidRPr="008432FC">
        <w:t>DOI</w:t>
      </w:r>
      <w:proofErr w:type="spellEnd"/>
      <w:r w:rsidRPr="008432FC">
        <w:t xml:space="preserve"> para aquellos artículos que lo tengan y si no cuentan con uno en su lugar se deja URL. </w:t>
      </w:r>
    </w:p>
    <w:p w14:paraId="7DFF8D5A" w14:textId="77777777" w:rsidR="009E3CE0" w:rsidRPr="008432FC" w:rsidRDefault="009E3CE0" w:rsidP="009E3CE0">
      <w:pPr>
        <w:pStyle w:val="INSTRUCCIONESRBIO"/>
      </w:pPr>
    </w:p>
    <w:p w14:paraId="4FDEA710" w14:textId="77777777" w:rsidR="009E3CE0" w:rsidRPr="008432FC" w:rsidRDefault="009E3CE0" w:rsidP="009E3CE0">
      <w:pPr>
        <w:pStyle w:val="INSTRUCCIONESRBIO"/>
      </w:pPr>
      <w:r w:rsidRPr="008432FC">
        <w:t>●</w:t>
      </w:r>
      <w:r w:rsidRPr="008432FC">
        <w:tab/>
        <w:t>Las referencias deben ir en orden alfabético, se espera que todos los autores citados sean referenciados y que todas las fuentes referenciadas sean citadas en el texto.</w:t>
      </w:r>
    </w:p>
    <w:p w14:paraId="2BBBE3E9" w14:textId="77777777" w:rsidR="009E3CE0" w:rsidRPr="008432FC" w:rsidRDefault="009E3CE0" w:rsidP="009E3CE0">
      <w:pPr>
        <w:pStyle w:val="INSTRUCCIONESRBIO"/>
      </w:pPr>
    </w:p>
    <w:p w14:paraId="622325FA" w14:textId="77777777" w:rsidR="009E3CE0" w:rsidRPr="008432FC" w:rsidRDefault="009E3CE0" w:rsidP="009E3CE0">
      <w:pPr>
        <w:pStyle w:val="INSTRUCCIONESRBIO"/>
      </w:pPr>
      <w:r w:rsidRPr="008432FC">
        <w:lastRenderedPageBreak/>
        <w:t>¿Cómo citar?</w:t>
      </w:r>
    </w:p>
    <w:p w14:paraId="7974DAD5" w14:textId="3D86B7EC" w:rsidR="009E3CE0" w:rsidRPr="008432FC" w:rsidRDefault="009E3CE0" w:rsidP="009E3CE0">
      <w:pPr>
        <w:pStyle w:val="INSTRUCCIONESRBIO"/>
      </w:pPr>
      <w:r w:rsidRPr="008432FC">
        <w:t>Las citas que se incluyen a lo largo del texto pueden ser de forma narrativa (contienen como parte de la oración al autor) o de forma parentética (</w:t>
      </w:r>
      <w:r w:rsidR="00B909FF" w:rsidRPr="008432FC">
        <w:t xml:space="preserve">si es el </w:t>
      </w:r>
      <w:r w:rsidR="00E529BE" w:rsidRPr="008432FC">
        <w:t>caso, el</w:t>
      </w:r>
      <w:r w:rsidRPr="008432FC">
        <w:t xml:space="preserve"> autor (es) y la fecha </w:t>
      </w:r>
      <w:r w:rsidR="00B909FF" w:rsidRPr="008432FC">
        <w:t xml:space="preserve">deberán estar </w:t>
      </w:r>
      <w:r w:rsidRPr="008432FC">
        <w:t xml:space="preserve">entre paréntesis separados por una coma), se plasman empezando con el primer apellido del autor seguido el año de publicación del artículo o documento. A continuación, se enlistan algunos ejemplos comunes como referencia. </w:t>
      </w:r>
    </w:p>
    <w:p w14:paraId="12FC169E" w14:textId="340AF464" w:rsidR="009E3CE0" w:rsidRPr="008432FC" w:rsidRDefault="009E3CE0" w:rsidP="009E3CE0">
      <w:pPr>
        <w:pStyle w:val="INSTRUCCIONESRBIO"/>
      </w:pPr>
      <w:r w:rsidRPr="008432FC">
        <w:t>A continuación, se presentan ejemplos de cómo deberán ser referenciados los distintos materiales bibliográficos que pueden ser utilizados en su manuscrito.</w:t>
      </w:r>
    </w:p>
    <w:p w14:paraId="234E80D6" w14:textId="77777777" w:rsidR="00855A04" w:rsidRPr="008432FC" w:rsidRDefault="00855A04" w:rsidP="009E3CE0">
      <w:pPr>
        <w:pStyle w:val="INSTRUCCIONESRBIO"/>
      </w:pPr>
    </w:p>
    <w:p w14:paraId="6BFC5AFA" w14:textId="77777777" w:rsidR="009E3CE0" w:rsidRPr="008432FC" w:rsidRDefault="009E3CE0" w:rsidP="009E3CE0">
      <w:pPr>
        <w:pStyle w:val="CuerpotextoRBIO"/>
      </w:pPr>
    </w:p>
    <w:p w14:paraId="4B3B0FC5" w14:textId="77777777" w:rsidR="009E3CE0" w:rsidRPr="00B8649B" w:rsidRDefault="009E3CE0" w:rsidP="009E3CE0">
      <w:pPr>
        <w:pStyle w:val="CuerpotextoRBIO"/>
        <w:rPr>
          <w:lang w:val="pt-PT"/>
        </w:rPr>
      </w:pPr>
      <w:r w:rsidRPr="00B8649B">
        <w:rPr>
          <w:lang w:val="pt-PT"/>
        </w:rPr>
        <w:t>Artículo de revista:</w:t>
      </w:r>
    </w:p>
    <w:p w14:paraId="33D8E896" w14:textId="77777777" w:rsidR="009E3CE0" w:rsidRPr="008432FC" w:rsidRDefault="009E3CE0" w:rsidP="009E3CE0">
      <w:pPr>
        <w:pStyle w:val="ReferenciaRBIO"/>
      </w:pPr>
      <w:r w:rsidRPr="00B8649B">
        <w:rPr>
          <w:lang w:val="pt-PT"/>
        </w:rPr>
        <w:t xml:space="preserve">Castilhos, D., Bergamo, G. C., Gramacho, K. P., &amp; Gonçalves, L. S. (2019). </w:t>
      </w:r>
      <w:r w:rsidRPr="00B8649B">
        <w:rPr>
          <w:lang w:val="en-US"/>
        </w:rPr>
        <w:t xml:space="preserve">Bee colony losses in Brazil: a 5-year online survey. </w:t>
      </w:r>
      <w:proofErr w:type="spellStart"/>
      <w:r w:rsidRPr="00B8649B">
        <w:rPr>
          <w:lang w:val="en-US"/>
        </w:rPr>
        <w:t>Apidologie</w:t>
      </w:r>
      <w:proofErr w:type="spellEnd"/>
      <w:r w:rsidRPr="00B8649B">
        <w:rPr>
          <w:lang w:val="en-US"/>
        </w:rPr>
        <w:t xml:space="preserve">, 50, 263-279. </w:t>
      </w:r>
      <w:hyperlink r:id="rId13" w:history="1">
        <w:r w:rsidRPr="008432FC">
          <w:t>https://</w:t>
        </w:r>
        <w:proofErr w:type="spellStart"/>
        <w:r w:rsidRPr="008432FC">
          <w:t>doi.org</w:t>
        </w:r>
        <w:proofErr w:type="spellEnd"/>
        <w:r w:rsidRPr="008432FC">
          <w:t>/10.1007/</w:t>
        </w:r>
        <w:proofErr w:type="spellStart"/>
        <w:r w:rsidRPr="008432FC">
          <w:t>s13592</w:t>
        </w:r>
        <w:proofErr w:type="spellEnd"/>
        <w:r w:rsidRPr="008432FC">
          <w:t>-019-00642-7</w:t>
        </w:r>
      </w:hyperlink>
      <w:r w:rsidRPr="008432FC">
        <w:t xml:space="preserve"> </w:t>
      </w:r>
    </w:p>
    <w:p w14:paraId="235F8B2D" w14:textId="77777777" w:rsidR="009E3CE0" w:rsidRPr="008432FC" w:rsidRDefault="009E3CE0" w:rsidP="009E3CE0">
      <w:pPr>
        <w:pStyle w:val="CuerpotextoRBIO"/>
      </w:pPr>
      <w:r w:rsidRPr="008432FC">
        <w:t>Artículo de revista con número de artículo:</w:t>
      </w:r>
    </w:p>
    <w:p w14:paraId="236AF82B" w14:textId="77777777" w:rsidR="009E3CE0" w:rsidRPr="008432FC" w:rsidRDefault="009E3CE0" w:rsidP="009E3CE0">
      <w:pPr>
        <w:pStyle w:val="ReferenciaRBIO"/>
      </w:pPr>
      <w:r w:rsidRPr="00B8649B">
        <w:rPr>
          <w:lang w:val="en-US"/>
        </w:rPr>
        <w:t xml:space="preserve">Dos Santos, C. F., </w:t>
      </w:r>
      <w:proofErr w:type="spellStart"/>
      <w:r w:rsidRPr="00B8649B">
        <w:rPr>
          <w:lang w:val="en-US"/>
        </w:rPr>
        <w:t>Otesbelgue</w:t>
      </w:r>
      <w:proofErr w:type="spellEnd"/>
      <w:r w:rsidRPr="00B8649B">
        <w:rPr>
          <w:lang w:val="en-US"/>
        </w:rPr>
        <w:t xml:space="preserve">, A., &amp; </w:t>
      </w:r>
      <w:proofErr w:type="spellStart"/>
      <w:r w:rsidRPr="00B8649B">
        <w:rPr>
          <w:lang w:val="en-US"/>
        </w:rPr>
        <w:t>Blochtein</w:t>
      </w:r>
      <w:proofErr w:type="spellEnd"/>
      <w:r w:rsidRPr="00B8649B">
        <w:rPr>
          <w:lang w:val="en-US"/>
        </w:rPr>
        <w:t xml:space="preserve">, B. (2018). The dilemma of agricultural pollination in Brazil: Beekeeping growth and insecticide use. </w:t>
      </w:r>
      <w:proofErr w:type="spellStart"/>
      <w:r w:rsidRPr="008432FC">
        <w:t>PLoS</w:t>
      </w:r>
      <w:proofErr w:type="spellEnd"/>
      <w:r w:rsidRPr="008432FC">
        <w:t xml:space="preserve"> </w:t>
      </w:r>
      <w:proofErr w:type="spellStart"/>
      <w:r w:rsidRPr="008432FC">
        <w:t>One</w:t>
      </w:r>
      <w:proofErr w:type="spellEnd"/>
      <w:r w:rsidRPr="008432FC">
        <w:t xml:space="preserve">, 13(7), </w:t>
      </w:r>
      <w:proofErr w:type="spellStart"/>
      <w:r w:rsidRPr="008432FC">
        <w:t>Article</w:t>
      </w:r>
      <w:proofErr w:type="spellEnd"/>
      <w:r w:rsidRPr="008432FC">
        <w:t xml:space="preserve"> </w:t>
      </w:r>
      <w:proofErr w:type="spellStart"/>
      <w:r w:rsidRPr="008432FC">
        <w:t>e0200286</w:t>
      </w:r>
      <w:proofErr w:type="spellEnd"/>
      <w:r w:rsidRPr="008432FC">
        <w:t xml:space="preserve">. </w:t>
      </w:r>
      <w:hyperlink r:id="rId14" w:history="1">
        <w:r w:rsidRPr="008432FC">
          <w:t>https://</w:t>
        </w:r>
        <w:proofErr w:type="spellStart"/>
        <w:r w:rsidRPr="008432FC">
          <w:t>doi.org</w:t>
        </w:r>
        <w:proofErr w:type="spellEnd"/>
        <w:r w:rsidRPr="008432FC">
          <w:t>/10.1371/</w:t>
        </w:r>
        <w:proofErr w:type="spellStart"/>
        <w:r w:rsidRPr="008432FC">
          <w:t>journal.pone.0200286</w:t>
        </w:r>
        <w:proofErr w:type="spellEnd"/>
      </w:hyperlink>
      <w:r w:rsidRPr="008432FC">
        <w:t xml:space="preserve"> </w:t>
      </w:r>
    </w:p>
    <w:p w14:paraId="59BF53A6" w14:textId="1E02740E" w:rsidR="009E3CE0" w:rsidRPr="008432FC" w:rsidRDefault="009E3CE0" w:rsidP="009E3CE0">
      <w:pPr>
        <w:pStyle w:val="CuerpotextoRBIO"/>
      </w:pPr>
      <w:r w:rsidRPr="008432FC">
        <w:t>Artículo de revista con más de 20 autores:</w:t>
      </w:r>
    </w:p>
    <w:p w14:paraId="1BF8F2D4" w14:textId="77777777" w:rsidR="009E3CE0" w:rsidRPr="008432FC" w:rsidRDefault="009E3CE0" w:rsidP="009E3CE0">
      <w:pPr>
        <w:pStyle w:val="ReferenciaRBIO"/>
      </w:pPr>
      <w:r w:rsidRPr="008432FC">
        <w:t xml:space="preserve">Gray, A., </w:t>
      </w:r>
      <w:proofErr w:type="spellStart"/>
      <w:r w:rsidRPr="008432FC">
        <w:t>Brodschneider</w:t>
      </w:r>
      <w:proofErr w:type="spellEnd"/>
      <w:r w:rsidRPr="008432FC">
        <w:t xml:space="preserve">, R., </w:t>
      </w:r>
      <w:proofErr w:type="spellStart"/>
      <w:r w:rsidRPr="008432FC">
        <w:t>Adjlane</w:t>
      </w:r>
      <w:proofErr w:type="spellEnd"/>
      <w:r w:rsidRPr="008432FC">
        <w:t xml:space="preserve">, N., </w:t>
      </w:r>
      <w:proofErr w:type="spellStart"/>
      <w:r w:rsidRPr="008432FC">
        <w:t>Ballis</w:t>
      </w:r>
      <w:proofErr w:type="spellEnd"/>
      <w:r w:rsidRPr="008432FC">
        <w:t xml:space="preserve">, A., </w:t>
      </w:r>
      <w:proofErr w:type="spellStart"/>
      <w:r w:rsidRPr="008432FC">
        <w:t>Brusbardis</w:t>
      </w:r>
      <w:proofErr w:type="spellEnd"/>
      <w:r w:rsidRPr="008432FC">
        <w:t xml:space="preserve">, V., Charrière, J. D., </w:t>
      </w:r>
      <w:proofErr w:type="spellStart"/>
      <w:r w:rsidRPr="008432FC">
        <w:t>Chlebo</w:t>
      </w:r>
      <w:proofErr w:type="spellEnd"/>
      <w:r w:rsidRPr="008432FC">
        <w:t xml:space="preserve">, R., Coffey, M. F., </w:t>
      </w:r>
      <w:proofErr w:type="spellStart"/>
      <w:r w:rsidRPr="008432FC">
        <w:t>Cornelissen</w:t>
      </w:r>
      <w:proofErr w:type="spellEnd"/>
      <w:r w:rsidRPr="008432FC">
        <w:t xml:space="preserve">, B., da Costa, C. A., </w:t>
      </w:r>
      <w:proofErr w:type="spellStart"/>
      <w:r w:rsidRPr="008432FC">
        <w:t>Csáki</w:t>
      </w:r>
      <w:proofErr w:type="spellEnd"/>
      <w:r w:rsidRPr="008432FC">
        <w:t xml:space="preserve">, T., </w:t>
      </w:r>
      <w:proofErr w:type="spellStart"/>
      <w:r w:rsidRPr="008432FC">
        <w:t>Dahle</w:t>
      </w:r>
      <w:proofErr w:type="spellEnd"/>
      <w:r w:rsidRPr="008432FC">
        <w:t xml:space="preserve">, B., </w:t>
      </w:r>
      <w:proofErr w:type="spellStart"/>
      <w:r w:rsidRPr="008432FC">
        <w:t>Danihlik</w:t>
      </w:r>
      <w:proofErr w:type="spellEnd"/>
      <w:r w:rsidRPr="008432FC">
        <w:t xml:space="preserve">, J., Drazic, M. M., Evans, G., </w:t>
      </w:r>
      <w:proofErr w:type="spellStart"/>
      <w:r w:rsidRPr="008432FC">
        <w:t>Fedoriak</w:t>
      </w:r>
      <w:proofErr w:type="spellEnd"/>
      <w:r w:rsidRPr="008432FC">
        <w:t xml:space="preserve">, M., Forsythe, I., de Graaf, D., </w:t>
      </w:r>
      <w:proofErr w:type="spellStart"/>
      <w:r w:rsidRPr="008432FC">
        <w:t>Gregorc</w:t>
      </w:r>
      <w:proofErr w:type="spellEnd"/>
      <w:r w:rsidRPr="008432FC">
        <w:t xml:space="preserve">, </w:t>
      </w:r>
      <w:proofErr w:type="gramStart"/>
      <w:r w:rsidRPr="008432FC">
        <w:t>A.,…</w:t>
      </w:r>
      <w:proofErr w:type="spellStart"/>
      <w:proofErr w:type="gramEnd"/>
      <w:r w:rsidRPr="008432FC">
        <w:t>Soroker</w:t>
      </w:r>
      <w:proofErr w:type="spellEnd"/>
      <w:r w:rsidRPr="008432FC">
        <w:t xml:space="preserve">, V. (2019). </w:t>
      </w:r>
      <w:r w:rsidRPr="00B8649B">
        <w:rPr>
          <w:lang w:val="en-US"/>
        </w:rPr>
        <w:t xml:space="preserve">Loss rates of honey bee colonies during winter 2017/18 in 36 countries participating in the </w:t>
      </w:r>
      <w:proofErr w:type="spellStart"/>
      <w:r w:rsidRPr="00B8649B">
        <w:rPr>
          <w:lang w:val="en-US"/>
        </w:rPr>
        <w:t>COLOSS</w:t>
      </w:r>
      <w:proofErr w:type="spellEnd"/>
      <w:r w:rsidRPr="00B8649B">
        <w:rPr>
          <w:lang w:val="en-US"/>
        </w:rPr>
        <w:t xml:space="preserve"> survey, including effects of forage sources. </w:t>
      </w:r>
      <w:proofErr w:type="spellStart"/>
      <w:r w:rsidRPr="008432FC">
        <w:t>Journal</w:t>
      </w:r>
      <w:proofErr w:type="spellEnd"/>
      <w:r w:rsidRPr="008432FC">
        <w:t xml:space="preserve"> </w:t>
      </w:r>
      <w:proofErr w:type="spellStart"/>
      <w:r w:rsidRPr="008432FC">
        <w:t>of</w:t>
      </w:r>
      <w:proofErr w:type="spellEnd"/>
      <w:r w:rsidRPr="008432FC">
        <w:t xml:space="preserve"> </w:t>
      </w:r>
      <w:proofErr w:type="spellStart"/>
      <w:r w:rsidRPr="008432FC">
        <w:t>Apicultural</w:t>
      </w:r>
      <w:proofErr w:type="spellEnd"/>
      <w:r w:rsidRPr="008432FC">
        <w:t xml:space="preserve"> </w:t>
      </w:r>
      <w:proofErr w:type="spellStart"/>
      <w:r w:rsidRPr="008432FC">
        <w:t>Research</w:t>
      </w:r>
      <w:proofErr w:type="spellEnd"/>
      <w:r w:rsidRPr="008432FC">
        <w:t xml:space="preserve">, 58(4), 479-485. </w:t>
      </w:r>
      <w:hyperlink r:id="rId15" w:history="1">
        <w:r w:rsidRPr="008432FC">
          <w:t>https://</w:t>
        </w:r>
        <w:proofErr w:type="spellStart"/>
        <w:r w:rsidRPr="008432FC">
          <w:t>doi.org</w:t>
        </w:r>
        <w:proofErr w:type="spellEnd"/>
        <w:r w:rsidRPr="008432FC">
          <w:t>/10.1080/00218839.2019.1615661</w:t>
        </w:r>
      </w:hyperlink>
    </w:p>
    <w:p w14:paraId="38887B98" w14:textId="77777777" w:rsidR="009E3CE0" w:rsidRPr="008432FC" w:rsidRDefault="009E3CE0" w:rsidP="009E3CE0">
      <w:pPr>
        <w:pStyle w:val="CuerpotextoRBIO"/>
      </w:pPr>
      <w:r w:rsidRPr="008432FC">
        <w:t>Artículo de periódico en línea:</w:t>
      </w:r>
    </w:p>
    <w:p w14:paraId="66FA421E" w14:textId="77777777" w:rsidR="009E3CE0" w:rsidRPr="008432FC" w:rsidRDefault="009E3CE0" w:rsidP="009E3CE0">
      <w:pPr>
        <w:pStyle w:val="ReferenciaRBIO"/>
      </w:pPr>
      <w:r w:rsidRPr="008432FC">
        <w:t xml:space="preserve">Cruz Martínez, A. (2021, </w:t>
      </w:r>
      <w:proofErr w:type="spellStart"/>
      <w:r w:rsidRPr="008432FC">
        <w:t>September</w:t>
      </w:r>
      <w:proofErr w:type="spellEnd"/>
      <w:r w:rsidRPr="008432FC">
        <w:t xml:space="preserve"> 22). </w:t>
      </w:r>
      <w:proofErr w:type="spellStart"/>
      <w:r w:rsidRPr="008432FC">
        <w:t>Birmex</w:t>
      </w:r>
      <w:proofErr w:type="spellEnd"/>
      <w:r w:rsidRPr="008432FC">
        <w:t xml:space="preserve"> recibe nuevo cargamento con 585 mil vacunas de Pfizer. La Jornada. https://www.jornada.com.mx/notas/2021/09/22/politica/birmex-recibe-nuevo-cargamento-con-585-mil-vacunas-de-pfizer/</w:t>
      </w:r>
    </w:p>
    <w:p w14:paraId="29C7792D" w14:textId="77777777" w:rsidR="009E3CE0" w:rsidRPr="008432FC" w:rsidRDefault="009E3CE0" w:rsidP="009E3CE0">
      <w:pPr>
        <w:pStyle w:val="CuerpotextoRBIO"/>
      </w:pPr>
      <w:r w:rsidRPr="008432FC">
        <w:t>Libro impreso:</w:t>
      </w:r>
    </w:p>
    <w:p w14:paraId="64808BFC" w14:textId="77777777" w:rsidR="009E3CE0" w:rsidRPr="008432FC" w:rsidRDefault="009E3CE0" w:rsidP="009E3CE0">
      <w:pPr>
        <w:pStyle w:val="ReferenciaRBIO"/>
      </w:pPr>
      <w:r w:rsidRPr="008432FC">
        <w:t xml:space="preserve">Morales Montor, J., Ponce Regalado, M. D., &amp; Becerril Villanueva, L. E. (2018). Nuevos enfoques en el estudio de las Interacciones </w:t>
      </w:r>
      <w:proofErr w:type="spellStart"/>
      <w:r w:rsidRPr="008432FC">
        <w:t>Neuroinmunoendocrinológicas</w:t>
      </w:r>
      <w:proofErr w:type="spellEnd"/>
      <w:r w:rsidRPr="008432FC">
        <w:t>. Ed. Pandora.</w:t>
      </w:r>
    </w:p>
    <w:p w14:paraId="32873E2E" w14:textId="77777777" w:rsidR="009E3CE0" w:rsidRPr="008432FC" w:rsidRDefault="009E3CE0" w:rsidP="009E3CE0">
      <w:pPr>
        <w:pStyle w:val="CuerpotextoRBIO"/>
      </w:pPr>
      <w:r w:rsidRPr="008432FC">
        <w:t>Capítulo de libro:</w:t>
      </w:r>
    </w:p>
    <w:p w14:paraId="09693950" w14:textId="77777777" w:rsidR="009E3CE0" w:rsidRPr="008432FC" w:rsidRDefault="009E3CE0" w:rsidP="009E3CE0">
      <w:pPr>
        <w:pStyle w:val="ReferenciaRBIO"/>
      </w:pPr>
      <w:r w:rsidRPr="008432FC">
        <w:t xml:space="preserve">Nava-Castro, </w:t>
      </w:r>
      <w:proofErr w:type="spellStart"/>
      <w:r w:rsidRPr="008432FC">
        <w:t>K.E</w:t>
      </w:r>
      <w:proofErr w:type="spellEnd"/>
      <w:r w:rsidRPr="008432FC">
        <w:t xml:space="preserve">., &amp; Morales-Montor, J. (2018). Medicina ambiental, respuesta inmunitaria y enfermedades parasitarias: un enfoque en los </w:t>
      </w:r>
      <w:proofErr w:type="spellStart"/>
      <w:r w:rsidRPr="008432FC">
        <w:t>disruptores</w:t>
      </w:r>
      <w:proofErr w:type="spellEnd"/>
      <w:r w:rsidRPr="008432FC">
        <w:t xml:space="preserve"> endocrinos. In Morales Montor, J., Ponce Regalado, M. D., &amp; Becerril Villanueva, L. E. Nuevos enfoques en el estudio de las Interacciones </w:t>
      </w:r>
      <w:proofErr w:type="spellStart"/>
      <w:r w:rsidRPr="008432FC">
        <w:t>Neuroinmunoendocrinológicas</w:t>
      </w:r>
      <w:proofErr w:type="spellEnd"/>
      <w:r w:rsidRPr="008432FC">
        <w:t xml:space="preserve">. (pp. 185-207). Ed. Pandora.  </w:t>
      </w:r>
      <w:hyperlink r:id="rId16" w:history="1">
        <w:r w:rsidRPr="008432FC">
          <w:t>http://repositorio.cualtos.udg.mx:8080/jspui/handle/123456789/810</w:t>
        </w:r>
      </w:hyperlink>
      <w:r w:rsidRPr="008432FC">
        <w:t xml:space="preserve"> </w:t>
      </w:r>
    </w:p>
    <w:p w14:paraId="24C87A4C" w14:textId="77777777" w:rsidR="009E3CE0" w:rsidRPr="008432FC" w:rsidRDefault="009E3CE0" w:rsidP="009E3CE0">
      <w:pPr>
        <w:pStyle w:val="CuerpotextoRBIO"/>
      </w:pPr>
      <w:r w:rsidRPr="008432FC">
        <w:t>Libro en línea:</w:t>
      </w:r>
    </w:p>
    <w:p w14:paraId="3A086CFB" w14:textId="77777777" w:rsidR="009E3CE0" w:rsidRPr="008432FC" w:rsidRDefault="009E3CE0" w:rsidP="009E3CE0">
      <w:pPr>
        <w:pStyle w:val="ReferenciaRBIO"/>
      </w:pPr>
      <w:r w:rsidRPr="00B8649B">
        <w:rPr>
          <w:lang w:val="en-US"/>
        </w:rPr>
        <w:t xml:space="preserve">Botkin, D. B. (1993). Forest dynamics: an ecological model. Oxford University Press on Demand. </w:t>
      </w:r>
      <w:hyperlink r:id="rId17" w:anchor="v=onepage&amp;q=ecological%20model&amp;f=false" w:history="1">
        <w:r w:rsidRPr="008432FC">
          <w:t>https://books.google.es/books?hl=es&amp;lr=&amp;id=8aZM4fWNOJQC&amp;oi=fnd&amp;pg=PR13&amp;dq=ecological+model&amp;ots=tIVTXysuLf&amp;sig=XZiszdYwYGmfssqpOO2V2ucM69g#v=onepage&amp;q=ecological%20model&amp;f=false</w:t>
        </w:r>
      </w:hyperlink>
      <w:r w:rsidRPr="008432FC">
        <w:t xml:space="preserve"> </w:t>
      </w:r>
    </w:p>
    <w:p w14:paraId="7049BBF0" w14:textId="77777777" w:rsidR="009E3CE0" w:rsidRPr="008432FC" w:rsidRDefault="009E3CE0" w:rsidP="009E3CE0">
      <w:pPr>
        <w:pStyle w:val="CuerpotextoRBIO"/>
      </w:pPr>
      <w:r w:rsidRPr="008432FC">
        <w:lastRenderedPageBreak/>
        <w:t>Audiolibro:</w:t>
      </w:r>
    </w:p>
    <w:p w14:paraId="57BBCF76" w14:textId="77777777" w:rsidR="009E3CE0" w:rsidRPr="008432FC" w:rsidRDefault="009E3CE0" w:rsidP="009E3CE0">
      <w:pPr>
        <w:pStyle w:val="ReferenciaRBIO"/>
      </w:pPr>
      <w:r w:rsidRPr="008432FC">
        <w:t xml:space="preserve">Rowling, J. K. (2018). Harry Potter y la piedra filosofal (G. Monsalve, </w:t>
      </w:r>
      <w:proofErr w:type="spellStart"/>
      <w:r w:rsidRPr="008432FC">
        <w:t>narr</w:t>
      </w:r>
      <w:proofErr w:type="spellEnd"/>
      <w:r w:rsidRPr="008432FC">
        <w:t xml:space="preserve">.) [audiolibro]. </w:t>
      </w:r>
      <w:proofErr w:type="spellStart"/>
      <w:r w:rsidRPr="008432FC">
        <w:t>Ivoox</w:t>
      </w:r>
      <w:proofErr w:type="spellEnd"/>
      <w:r w:rsidRPr="008432FC">
        <w:t>. (Original publicado en 1997). https://</w:t>
      </w:r>
      <w:proofErr w:type="spellStart"/>
      <w:r w:rsidRPr="008432FC">
        <w:t>bit.ly</w:t>
      </w:r>
      <w:proofErr w:type="spellEnd"/>
      <w:r w:rsidRPr="008432FC">
        <w:t>/</w:t>
      </w:r>
      <w:proofErr w:type="spellStart"/>
      <w:r w:rsidRPr="008432FC">
        <w:t>2NyZ04G</w:t>
      </w:r>
      <w:proofErr w:type="spellEnd"/>
    </w:p>
    <w:p w14:paraId="5B12C3A6" w14:textId="77777777" w:rsidR="009E3CE0" w:rsidRPr="008432FC" w:rsidRDefault="009E3CE0" w:rsidP="009E3CE0">
      <w:pPr>
        <w:pStyle w:val="CuerpotextoRBIO"/>
      </w:pPr>
      <w:r w:rsidRPr="008432FC">
        <w:t>Tesis:</w:t>
      </w:r>
    </w:p>
    <w:p w14:paraId="79E892B7" w14:textId="77777777" w:rsidR="009E3CE0" w:rsidRPr="008432FC" w:rsidRDefault="009E3CE0" w:rsidP="009E3CE0">
      <w:pPr>
        <w:pStyle w:val="ReferenciaRBIO"/>
      </w:pPr>
      <w:proofErr w:type="spellStart"/>
      <w:r w:rsidRPr="008432FC">
        <w:t>Saldivar</w:t>
      </w:r>
      <w:proofErr w:type="spellEnd"/>
      <w:r w:rsidRPr="008432FC">
        <w:t xml:space="preserve">, R. M. (2007). Variabilidad hidrodinámica en los canales del sistema lagunar Magdalena-Almejas [Tesis de Maestría, Instituto Politécnico Nacional, Centro Interdisciplinario en Ciencias Marinas]. </w:t>
      </w:r>
      <w:proofErr w:type="gramStart"/>
      <w:r w:rsidRPr="008432FC">
        <w:t>http://</w:t>
      </w:r>
      <w:proofErr w:type="spellStart"/>
      <w:r w:rsidRPr="008432FC">
        <w:t>tesis.bnct.ipn.mx</w:t>
      </w:r>
      <w:proofErr w:type="spellEnd"/>
      <w:r w:rsidRPr="008432FC">
        <w:t>/</w:t>
      </w:r>
      <w:proofErr w:type="spellStart"/>
      <w:r w:rsidRPr="008432FC">
        <w:t>dspace</w:t>
      </w:r>
      <w:proofErr w:type="spellEnd"/>
      <w:r w:rsidRPr="008432FC">
        <w:t>/</w:t>
      </w:r>
      <w:proofErr w:type="spellStart"/>
      <w:r w:rsidRPr="008432FC">
        <w:t>handle</w:t>
      </w:r>
      <w:proofErr w:type="spellEnd"/>
      <w:r w:rsidRPr="008432FC">
        <w:t>/123456789/3043 .</w:t>
      </w:r>
      <w:proofErr w:type="gramEnd"/>
    </w:p>
    <w:p w14:paraId="6A516765" w14:textId="77777777" w:rsidR="009E3CE0" w:rsidRPr="008432FC" w:rsidRDefault="009E3CE0" w:rsidP="009E3CE0">
      <w:pPr>
        <w:pStyle w:val="CuerpotextoRBIO"/>
      </w:pPr>
      <w:r w:rsidRPr="008432FC">
        <w:t>Películas:</w:t>
      </w:r>
    </w:p>
    <w:p w14:paraId="4FF883B4" w14:textId="77777777" w:rsidR="009E3CE0" w:rsidRPr="008432FC" w:rsidRDefault="009E3CE0" w:rsidP="009E3CE0">
      <w:pPr>
        <w:pStyle w:val="ReferenciaRBIO"/>
      </w:pPr>
      <w:r w:rsidRPr="008432FC">
        <w:t>Stanton, A. (2008). Wall-E [película]. ‎Disney Pixar.</w:t>
      </w:r>
    </w:p>
    <w:p w14:paraId="0BE16D74" w14:textId="77777777" w:rsidR="009E3CE0" w:rsidRPr="008432FC" w:rsidRDefault="009E3CE0" w:rsidP="009E3CE0">
      <w:pPr>
        <w:pStyle w:val="CuerpotextoRBIO"/>
      </w:pPr>
      <w:r w:rsidRPr="008432FC">
        <w:t>Blog:</w:t>
      </w:r>
    </w:p>
    <w:p w14:paraId="6230C58B" w14:textId="77777777" w:rsidR="009E3CE0" w:rsidRPr="008432FC" w:rsidRDefault="009E3CE0" w:rsidP="009E3CE0">
      <w:pPr>
        <w:pStyle w:val="ReferenciaRBIO"/>
      </w:pPr>
      <w:r w:rsidRPr="008432FC">
        <w:t xml:space="preserve">El blog de la tabla. (2021, </w:t>
      </w:r>
      <w:proofErr w:type="spellStart"/>
      <w:r w:rsidRPr="008432FC">
        <w:t>September</w:t>
      </w:r>
      <w:proofErr w:type="spellEnd"/>
      <w:r w:rsidRPr="008432FC">
        <w:t xml:space="preserve"> 15). Oda al lentisco (</w:t>
      </w:r>
      <w:proofErr w:type="spellStart"/>
      <w:r w:rsidRPr="008432FC">
        <w:t>Pistacia</w:t>
      </w:r>
      <w:proofErr w:type="spellEnd"/>
      <w:r w:rsidRPr="008432FC">
        <w:t xml:space="preserve"> </w:t>
      </w:r>
      <w:proofErr w:type="spellStart"/>
      <w:r w:rsidRPr="008432FC">
        <w:t>lentiscus</w:t>
      </w:r>
      <w:proofErr w:type="spellEnd"/>
      <w:r w:rsidRPr="008432FC">
        <w:t xml:space="preserve">), arbusto mediterráneo que tenía que ser árbol. </w:t>
      </w:r>
      <w:hyperlink r:id="rId18" w:history="1">
        <w:r w:rsidRPr="008432FC">
          <w:t>https://www.elblogdelatabla.com/2021/09/lentisco-pistacia-lentiscus-arbusto-mediterraneo-arbol.html</w:t>
        </w:r>
      </w:hyperlink>
      <w:r w:rsidRPr="008432FC">
        <w:t xml:space="preserve"> </w:t>
      </w:r>
    </w:p>
    <w:p w14:paraId="04174D80" w14:textId="77777777" w:rsidR="009E3CE0" w:rsidRPr="008432FC" w:rsidRDefault="009E3CE0" w:rsidP="009E3CE0">
      <w:pPr>
        <w:pStyle w:val="CuerpotextoRBIO"/>
      </w:pPr>
      <w:r w:rsidRPr="008432FC">
        <w:t xml:space="preserve">Diccionarios, </w:t>
      </w:r>
      <w:proofErr w:type="spellStart"/>
      <w:r w:rsidRPr="008432FC">
        <w:t>thesaurus</w:t>
      </w:r>
      <w:proofErr w:type="spellEnd"/>
      <w:r w:rsidRPr="008432FC">
        <w:t xml:space="preserve"> o enciclopedias:</w:t>
      </w:r>
    </w:p>
    <w:p w14:paraId="0D04DF7A" w14:textId="77777777" w:rsidR="009E3CE0" w:rsidRPr="00B8649B" w:rsidRDefault="009E3CE0" w:rsidP="009E3CE0">
      <w:pPr>
        <w:pStyle w:val="ReferenciaRBIO"/>
        <w:rPr>
          <w:lang w:val="de-DE"/>
        </w:rPr>
      </w:pPr>
      <w:r w:rsidRPr="008432FC">
        <w:t xml:space="preserve">Real Academia Española. (2019). Acuicultura. Diccionario de la lengua española (edición del tricentenario). </w:t>
      </w:r>
      <w:hyperlink r:id="rId19" w:history="1">
        <w:r w:rsidRPr="00B8649B">
          <w:rPr>
            <w:lang w:val="de-DE"/>
          </w:rPr>
          <w:t>https://</w:t>
        </w:r>
        <w:proofErr w:type="spellStart"/>
        <w:r w:rsidRPr="00B8649B">
          <w:rPr>
            <w:lang w:val="de-DE"/>
          </w:rPr>
          <w:t>dle.rae.es</w:t>
        </w:r>
        <w:proofErr w:type="spellEnd"/>
        <w:r w:rsidRPr="00B8649B">
          <w:rPr>
            <w:lang w:val="de-DE"/>
          </w:rPr>
          <w:t>/</w:t>
        </w:r>
        <w:proofErr w:type="spellStart"/>
        <w:r w:rsidRPr="00B8649B">
          <w:rPr>
            <w:lang w:val="de-DE"/>
          </w:rPr>
          <w:t>vegetal</w:t>
        </w:r>
        <w:proofErr w:type="spellEnd"/>
      </w:hyperlink>
      <w:r w:rsidRPr="00B8649B">
        <w:rPr>
          <w:lang w:val="de-DE"/>
        </w:rPr>
        <w:t xml:space="preserve"> </w:t>
      </w:r>
    </w:p>
    <w:p w14:paraId="0EFDF2BC" w14:textId="77777777" w:rsidR="009E3CE0" w:rsidRPr="00B8649B" w:rsidRDefault="009E3CE0" w:rsidP="009E3CE0">
      <w:pPr>
        <w:pStyle w:val="CuerpotextoRBIO"/>
        <w:rPr>
          <w:lang w:val="de-DE"/>
        </w:rPr>
      </w:pPr>
      <w:r w:rsidRPr="00B8649B">
        <w:rPr>
          <w:lang w:val="de-DE"/>
        </w:rPr>
        <w:t>Software:</w:t>
      </w:r>
    </w:p>
    <w:p w14:paraId="3F55DE9A" w14:textId="77777777" w:rsidR="009E3CE0" w:rsidRPr="00B8649B" w:rsidRDefault="009E3CE0" w:rsidP="009E3CE0">
      <w:pPr>
        <w:pStyle w:val="ReferenciaRBIO"/>
        <w:rPr>
          <w:lang w:val="en-US"/>
        </w:rPr>
      </w:pPr>
      <w:proofErr w:type="spellStart"/>
      <w:r w:rsidRPr="00B8649B">
        <w:rPr>
          <w:lang w:val="de-DE"/>
        </w:rPr>
        <w:t>Borenstein</w:t>
      </w:r>
      <w:proofErr w:type="spellEnd"/>
      <w:r w:rsidRPr="00B8649B">
        <w:rPr>
          <w:lang w:val="de-DE"/>
        </w:rPr>
        <w:t xml:space="preserve">. M., Hedges, L., Higgins, J., &amp; Rothstein, H. (2014). </w:t>
      </w:r>
      <w:r w:rsidRPr="00B8649B">
        <w:rPr>
          <w:lang w:val="en-US"/>
        </w:rPr>
        <w:t>Comprehensive meta-analysis. (</w:t>
      </w:r>
      <w:proofErr w:type="spellStart"/>
      <w:r w:rsidRPr="00B8649B">
        <w:rPr>
          <w:lang w:val="en-US"/>
        </w:rPr>
        <w:t>versión</w:t>
      </w:r>
      <w:proofErr w:type="spellEnd"/>
      <w:r w:rsidRPr="00B8649B">
        <w:rPr>
          <w:lang w:val="en-US"/>
        </w:rPr>
        <w:t xml:space="preserve"> 3.3.070) [software]. </w:t>
      </w:r>
      <w:proofErr w:type="spellStart"/>
      <w:r w:rsidRPr="00B8649B">
        <w:rPr>
          <w:lang w:val="en-US"/>
        </w:rPr>
        <w:t>Biostat</w:t>
      </w:r>
      <w:proofErr w:type="spellEnd"/>
      <w:r w:rsidRPr="00B8649B">
        <w:rPr>
          <w:lang w:val="en-US"/>
        </w:rPr>
        <w:t xml:space="preserve">. </w:t>
      </w:r>
      <w:hyperlink r:id="rId20" w:history="1">
        <w:r w:rsidRPr="00B8649B">
          <w:rPr>
            <w:lang w:val="en-US"/>
          </w:rPr>
          <w:t>http://</w:t>
        </w:r>
        <w:proofErr w:type="spellStart"/>
        <w:r w:rsidRPr="00B8649B">
          <w:rPr>
            <w:lang w:val="en-US"/>
          </w:rPr>
          <w:t>bit.ly</w:t>
        </w:r>
        <w:proofErr w:type="spellEnd"/>
        <w:r w:rsidRPr="00B8649B">
          <w:rPr>
            <w:lang w:val="en-US"/>
          </w:rPr>
          <w:t>/</w:t>
        </w:r>
        <w:proofErr w:type="spellStart"/>
        <w:r w:rsidRPr="00B8649B">
          <w:rPr>
            <w:lang w:val="en-US"/>
          </w:rPr>
          <w:t>337mCnL</w:t>
        </w:r>
        <w:proofErr w:type="spellEnd"/>
      </w:hyperlink>
      <w:r w:rsidRPr="00B8649B">
        <w:rPr>
          <w:lang w:val="en-US"/>
        </w:rPr>
        <w:t xml:space="preserve"> </w:t>
      </w:r>
    </w:p>
    <w:p w14:paraId="5C499EA6" w14:textId="77777777" w:rsidR="009E3CE0" w:rsidRPr="00B8649B" w:rsidRDefault="009E3CE0" w:rsidP="009E3CE0">
      <w:pPr>
        <w:pStyle w:val="CuerpotextoRBIO"/>
        <w:rPr>
          <w:lang w:val="en-US"/>
        </w:rPr>
      </w:pPr>
      <w:r w:rsidRPr="00B8649B">
        <w:rPr>
          <w:lang w:val="en-US"/>
        </w:rPr>
        <w:t>Congreso:</w:t>
      </w:r>
    </w:p>
    <w:p w14:paraId="0F5824F1" w14:textId="77777777" w:rsidR="009E3CE0" w:rsidRPr="008432FC" w:rsidRDefault="009E3CE0" w:rsidP="009E3CE0">
      <w:pPr>
        <w:pStyle w:val="ReferenciaRBIO"/>
      </w:pPr>
      <w:r w:rsidRPr="00B8649B">
        <w:rPr>
          <w:lang w:val="en-US"/>
        </w:rPr>
        <w:t xml:space="preserve">Kan, J., Padilla Benavides, T. (2020). The nuclear Zn transporter </w:t>
      </w:r>
      <w:proofErr w:type="spellStart"/>
      <w:r w:rsidRPr="00B8649B">
        <w:rPr>
          <w:lang w:val="en-US"/>
        </w:rPr>
        <w:t>ZIP11</w:t>
      </w:r>
      <w:proofErr w:type="spellEnd"/>
      <w:r w:rsidRPr="00B8649B">
        <w:rPr>
          <w:lang w:val="en-US"/>
        </w:rPr>
        <w:t xml:space="preserve"> is necessary for the proliferation of HeLa cells. </w:t>
      </w:r>
      <w:r w:rsidRPr="008432FC">
        <w:t>(presentación en cartel). Revista Bio Ciencias 7: (</w:t>
      </w:r>
      <w:proofErr w:type="spellStart"/>
      <w:r w:rsidRPr="008432FC">
        <w:t>Suppl</w:t>
      </w:r>
      <w:proofErr w:type="spellEnd"/>
      <w:r w:rsidRPr="008432FC">
        <w:t xml:space="preserve">) Memorias de Congreso. LXIII Congreso Nacional de la Sociedad Mexicana de Ciencias Fisiológicas, A. C. </w:t>
      </w:r>
      <w:proofErr w:type="spellStart"/>
      <w:r w:rsidRPr="008432FC">
        <w:t>e1097</w:t>
      </w:r>
      <w:proofErr w:type="spellEnd"/>
      <w:r w:rsidRPr="008432FC">
        <w:t xml:space="preserve">. </w:t>
      </w:r>
      <w:hyperlink r:id="rId21" w:history="1">
        <w:r w:rsidRPr="008432FC">
          <w:t>http://</w:t>
        </w:r>
        <w:proofErr w:type="spellStart"/>
        <w:r w:rsidRPr="008432FC">
          <w:t>doi.org</w:t>
        </w:r>
        <w:proofErr w:type="spellEnd"/>
        <w:r w:rsidRPr="008432FC">
          <w:t>/10.15741/</w:t>
        </w:r>
        <w:proofErr w:type="spellStart"/>
        <w:r w:rsidRPr="008432FC">
          <w:t>revbio.07Suppl.e1097</w:t>
        </w:r>
        <w:proofErr w:type="spellEnd"/>
      </w:hyperlink>
      <w:r w:rsidRPr="008432FC">
        <w:t xml:space="preserve"> </w:t>
      </w:r>
    </w:p>
    <w:p w14:paraId="438DF4D6" w14:textId="77777777" w:rsidR="009E3CE0" w:rsidRPr="008432FC" w:rsidRDefault="009E3CE0" w:rsidP="009E3CE0">
      <w:pPr>
        <w:pStyle w:val="CuerpotextoRBIO"/>
      </w:pPr>
      <w:r w:rsidRPr="008432FC">
        <w:t>Tweet:</w:t>
      </w:r>
    </w:p>
    <w:p w14:paraId="37F693EE" w14:textId="77777777" w:rsidR="009E3CE0" w:rsidRPr="00B8649B" w:rsidRDefault="009E3CE0" w:rsidP="009E3CE0">
      <w:pPr>
        <w:pStyle w:val="ReferenciaRBIO"/>
        <w:rPr>
          <w:lang w:val="pt-PT"/>
        </w:rPr>
      </w:pPr>
      <w:r w:rsidRPr="008432FC">
        <w:t>Servicio Sismológico Nacional. [@</w:t>
      </w:r>
      <w:proofErr w:type="spellStart"/>
      <w:r w:rsidRPr="008432FC">
        <w:t>SSNMexico</w:t>
      </w:r>
      <w:proofErr w:type="spellEnd"/>
      <w:r w:rsidRPr="008432FC">
        <w:t xml:space="preserve">]. (2020, June 22). SISMO Magnitud 4.4 </w:t>
      </w:r>
      <w:proofErr w:type="spellStart"/>
      <w:r w:rsidRPr="008432FC">
        <w:t>Loc</w:t>
      </w:r>
      <w:proofErr w:type="spellEnd"/>
      <w:r w:rsidRPr="008432FC">
        <w:t xml:space="preserve"> 33 km al suroeste de S Pedro Pochutla, </w:t>
      </w:r>
      <w:proofErr w:type="spellStart"/>
      <w:r w:rsidRPr="008432FC">
        <w:t>Oax</w:t>
      </w:r>
      <w:proofErr w:type="spellEnd"/>
      <w:r w:rsidRPr="008432FC">
        <w:t xml:space="preserve"> 23/06/20 22:44:37 </w:t>
      </w:r>
      <w:proofErr w:type="spellStart"/>
      <w:r w:rsidRPr="008432FC">
        <w:t>Lat</w:t>
      </w:r>
      <w:proofErr w:type="spellEnd"/>
      <w:r w:rsidRPr="008432FC">
        <w:t xml:space="preserve"> 15.47 Lon -96.59 </w:t>
      </w:r>
      <w:proofErr w:type="spellStart"/>
      <w:r w:rsidRPr="008432FC">
        <w:t>Pf</w:t>
      </w:r>
      <w:proofErr w:type="spellEnd"/>
      <w:r w:rsidRPr="008432FC">
        <w:t xml:space="preserve"> 10 km [tweet]. </w:t>
      </w:r>
      <w:r w:rsidRPr="00B8649B">
        <w:rPr>
          <w:lang w:val="pt-PT"/>
        </w:rPr>
        <w:t xml:space="preserve">Twitter. </w:t>
      </w:r>
      <w:r w:rsidR="00000000">
        <w:fldChar w:fldCharType="begin"/>
      </w:r>
      <w:r w:rsidR="00000000" w:rsidRPr="00022EB1">
        <w:rPr>
          <w:lang w:val="pt-PT"/>
        </w:rPr>
        <w:instrText>HYPERLINK "https://twitter.com/SSNMexico/status/1275640323558060032/photo/1"</w:instrText>
      </w:r>
      <w:r w:rsidR="00000000">
        <w:fldChar w:fldCharType="separate"/>
      </w:r>
      <w:r w:rsidRPr="00B8649B">
        <w:rPr>
          <w:lang w:val="pt-PT"/>
        </w:rPr>
        <w:t>https://twitter.com/SSNMexico/status/1275640323558060032/photo/1</w:t>
      </w:r>
      <w:r w:rsidR="00000000">
        <w:rPr>
          <w:lang w:val="pt-PT"/>
        </w:rPr>
        <w:fldChar w:fldCharType="end"/>
      </w:r>
      <w:r w:rsidRPr="00B8649B">
        <w:rPr>
          <w:lang w:val="pt-PT"/>
        </w:rPr>
        <w:t xml:space="preserve"> </w:t>
      </w:r>
    </w:p>
    <w:p w14:paraId="0995D14E" w14:textId="77777777" w:rsidR="009E3CE0" w:rsidRPr="00B8649B" w:rsidRDefault="009E3CE0" w:rsidP="009E3CE0">
      <w:pPr>
        <w:pStyle w:val="CuerpotextoRBIO"/>
        <w:rPr>
          <w:lang w:val="pt-PT"/>
        </w:rPr>
      </w:pPr>
      <w:r w:rsidRPr="00B8649B">
        <w:rPr>
          <w:lang w:val="pt-PT"/>
        </w:rPr>
        <w:t>Página o perfil:</w:t>
      </w:r>
    </w:p>
    <w:p w14:paraId="538B4785" w14:textId="77777777" w:rsidR="009E3CE0" w:rsidRPr="00B8649B" w:rsidRDefault="009E3CE0" w:rsidP="009E3CE0">
      <w:pPr>
        <w:pStyle w:val="ReferenciaRBIO"/>
        <w:rPr>
          <w:lang w:val="pt-PT"/>
        </w:rPr>
      </w:pPr>
      <w:r w:rsidRPr="00B8649B">
        <w:rPr>
          <w:lang w:val="pt-PT"/>
        </w:rPr>
        <w:t xml:space="preserve">Centro Meteorológico del Pacífico. [página de Facebook]. (2020, June 22). Se Retira Alerta de Tsunami. Facebook. </w:t>
      </w:r>
      <w:r w:rsidR="00000000">
        <w:fldChar w:fldCharType="begin"/>
      </w:r>
      <w:r w:rsidR="00000000" w:rsidRPr="00022EB1">
        <w:rPr>
          <w:lang w:val="pt-PT"/>
        </w:rPr>
        <w:instrText>HYPERLINK "https://www.facebook.com/cmptiempo/?ref=page_internal"</w:instrText>
      </w:r>
      <w:r w:rsidR="00000000">
        <w:fldChar w:fldCharType="separate"/>
      </w:r>
      <w:r w:rsidRPr="00B8649B">
        <w:rPr>
          <w:lang w:val="pt-PT"/>
        </w:rPr>
        <w:t>https://www.facebook.com/cmptiempo/?ref=page_internal</w:t>
      </w:r>
      <w:r w:rsidR="00000000">
        <w:rPr>
          <w:lang w:val="pt-PT"/>
        </w:rPr>
        <w:fldChar w:fldCharType="end"/>
      </w:r>
      <w:r w:rsidRPr="00B8649B">
        <w:rPr>
          <w:lang w:val="pt-PT"/>
        </w:rPr>
        <w:t xml:space="preserve"> </w:t>
      </w:r>
    </w:p>
    <w:p w14:paraId="21439D46" w14:textId="77777777" w:rsidR="009E3CE0" w:rsidRPr="008432FC" w:rsidRDefault="009E3CE0" w:rsidP="009E3CE0">
      <w:pPr>
        <w:pStyle w:val="CuerpotextoRBIO"/>
      </w:pPr>
      <w:r w:rsidRPr="008432FC">
        <w:t>Aplicación móvil:</w:t>
      </w:r>
    </w:p>
    <w:p w14:paraId="39F545BF" w14:textId="77777777" w:rsidR="009E3CE0" w:rsidRPr="008432FC" w:rsidRDefault="009E3CE0" w:rsidP="009E3CE0">
      <w:pPr>
        <w:pStyle w:val="ReferenciaRBIO"/>
      </w:pPr>
      <w:r w:rsidRPr="008432FC">
        <w:t xml:space="preserve">Instituto Nacional de Estadística y Geografía. (2019). México en cifras (Versión 3.0.9) [Aplicación móvil]. </w:t>
      </w:r>
      <w:hyperlink r:id="rId22" w:history="1">
        <w:r w:rsidRPr="008432FC">
          <w:t>https://play.google.com/store/apps/details?id=mx.org.inegi.MexicoCifras&amp;hl=es_MX</w:t>
        </w:r>
      </w:hyperlink>
      <w:r w:rsidRPr="008432FC">
        <w:t xml:space="preserve"> </w:t>
      </w:r>
    </w:p>
    <w:p w14:paraId="11817686" w14:textId="77777777" w:rsidR="009E3CE0" w:rsidRPr="008432FC" w:rsidRDefault="009E3CE0" w:rsidP="009E3CE0">
      <w:pPr>
        <w:pStyle w:val="CuerpotextoRBIO"/>
      </w:pPr>
      <w:r w:rsidRPr="008432FC">
        <w:t>Mapas:</w:t>
      </w:r>
    </w:p>
    <w:p w14:paraId="2EACA6C2" w14:textId="77777777" w:rsidR="009E3CE0" w:rsidRPr="008432FC" w:rsidRDefault="009E3CE0" w:rsidP="008432FC">
      <w:pPr>
        <w:pStyle w:val="CuerpotextoRBIO"/>
      </w:pPr>
      <w:r w:rsidRPr="008432FC">
        <w:lastRenderedPageBreak/>
        <w:t xml:space="preserve">Instituto Nacional de Estadística y Geografía. (2019). México en cifras, Nayarit. </w:t>
      </w:r>
      <w:hyperlink r:id="rId23" w:history="1">
        <w:r w:rsidRPr="008432FC">
          <w:t>https://</w:t>
        </w:r>
        <w:proofErr w:type="spellStart"/>
        <w:r w:rsidRPr="008432FC">
          <w:t>www.inegi.org.mx</w:t>
        </w:r>
        <w:proofErr w:type="spellEnd"/>
        <w:r w:rsidRPr="008432FC">
          <w:t>/app/</w:t>
        </w:r>
        <w:proofErr w:type="spellStart"/>
        <w:r w:rsidRPr="008432FC">
          <w:t>areasgeograficas</w:t>
        </w:r>
        <w:proofErr w:type="spellEnd"/>
        <w:r w:rsidRPr="008432FC">
          <w:t>/?</w:t>
        </w:r>
        <w:proofErr w:type="spellStart"/>
        <w:r w:rsidRPr="008432FC">
          <w:t>ag</w:t>
        </w:r>
        <w:proofErr w:type="spellEnd"/>
        <w:r w:rsidRPr="008432FC">
          <w:t>=18</w:t>
        </w:r>
      </w:hyperlink>
      <w:r w:rsidRPr="008432FC">
        <w:t xml:space="preserve"> </w:t>
      </w:r>
    </w:p>
    <w:p w14:paraId="30861D2B" w14:textId="77777777" w:rsidR="009E3CE0" w:rsidRPr="00B8649B" w:rsidRDefault="009E3CE0" w:rsidP="008432FC">
      <w:pPr>
        <w:pStyle w:val="CuerpotextoRBIO"/>
        <w:rPr>
          <w:lang w:val="en-US"/>
        </w:rPr>
      </w:pPr>
      <w:r w:rsidRPr="00B8649B">
        <w:rPr>
          <w:lang w:val="en-US"/>
        </w:rPr>
        <w:t xml:space="preserve">Norma </w:t>
      </w:r>
      <w:proofErr w:type="spellStart"/>
      <w:r w:rsidRPr="00B8649B">
        <w:rPr>
          <w:lang w:val="en-US"/>
        </w:rPr>
        <w:t>técnica</w:t>
      </w:r>
      <w:proofErr w:type="spellEnd"/>
      <w:r w:rsidRPr="00B8649B">
        <w:rPr>
          <w:lang w:val="en-US"/>
        </w:rPr>
        <w:t>:</w:t>
      </w:r>
    </w:p>
    <w:p w14:paraId="2419D968" w14:textId="77777777" w:rsidR="009E3CE0" w:rsidRPr="008432FC" w:rsidRDefault="009E3CE0" w:rsidP="00262A6D">
      <w:pPr>
        <w:pStyle w:val="ReferenciaRBIO"/>
      </w:pPr>
      <w:r w:rsidRPr="00B8649B">
        <w:rPr>
          <w:lang w:val="en-US"/>
        </w:rPr>
        <w:t xml:space="preserve">International Organization for Standardization. (2018). Online consumer reviews — Principles and requirements for their collection, moderation and publication (ISO </w:t>
      </w:r>
      <w:proofErr w:type="spellStart"/>
      <w:r w:rsidRPr="00B8649B">
        <w:rPr>
          <w:lang w:val="en-US"/>
        </w:rPr>
        <w:t>Estándar</w:t>
      </w:r>
      <w:proofErr w:type="spellEnd"/>
      <w:r w:rsidRPr="00B8649B">
        <w:rPr>
          <w:lang w:val="en-US"/>
        </w:rPr>
        <w:t xml:space="preserve"> No. 20488:2018). </w:t>
      </w:r>
      <w:hyperlink r:id="rId24" w:history="1">
        <w:r w:rsidRPr="008432FC">
          <w:t>https://</w:t>
        </w:r>
        <w:proofErr w:type="spellStart"/>
        <w:r w:rsidRPr="008432FC">
          <w:t>www.iso.org</w:t>
        </w:r>
        <w:proofErr w:type="spellEnd"/>
        <w:r w:rsidRPr="008432FC">
          <w:t>/standard/</w:t>
        </w:r>
        <w:proofErr w:type="spellStart"/>
        <w:r w:rsidRPr="008432FC">
          <w:t>68193.html</w:t>
        </w:r>
        <w:proofErr w:type="spellEnd"/>
      </w:hyperlink>
      <w:r w:rsidRPr="008432FC">
        <w:t xml:space="preserve"> </w:t>
      </w:r>
    </w:p>
    <w:p w14:paraId="0EB63C02" w14:textId="77777777" w:rsidR="009E3CE0" w:rsidRPr="008432FC" w:rsidRDefault="009E3CE0" w:rsidP="009E3CE0">
      <w:pPr>
        <w:pStyle w:val="CuerpotextoRBIO"/>
      </w:pPr>
      <w:r w:rsidRPr="008432FC">
        <w:t>Episodio de podcast:</w:t>
      </w:r>
    </w:p>
    <w:p w14:paraId="0028C84F" w14:textId="77777777" w:rsidR="009E3CE0" w:rsidRPr="008432FC" w:rsidRDefault="009E3CE0" w:rsidP="009E3CE0">
      <w:pPr>
        <w:pStyle w:val="ReferenciaRBIO"/>
      </w:pPr>
      <w:r w:rsidRPr="008432FC">
        <w:t xml:space="preserve">Aristegui C (presentadora). (2020, June 22). La pandemia, una invitación para pensar en lo que hemos hecho mal como sociedad [episodio de podcast]. CNN en español. </w:t>
      </w:r>
      <w:hyperlink r:id="rId25" w:history="1">
        <w:r w:rsidRPr="008432FC">
          <w:t>http://</w:t>
        </w:r>
        <w:proofErr w:type="spellStart"/>
        <w:r w:rsidRPr="008432FC">
          <w:t>www.radio</w:t>
        </w:r>
        <w:proofErr w:type="spellEnd"/>
        <w:r w:rsidRPr="008432FC">
          <w:t>-en-</w:t>
        </w:r>
        <w:proofErr w:type="spellStart"/>
        <w:r w:rsidRPr="008432FC">
          <w:t>vivo.mx</w:t>
        </w:r>
        <w:proofErr w:type="spellEnd"/>
        <w:r w:rsidRPr="008432FC">
          <w:t>/podcasts/</w:t>
        </w:r>
        <w:proofErr w:type="spellStart"/>
        <w:r w:rsidRPr="008432FC">
          <w:t>aristegui</w:t>
        </w:r>
        <w:proofErr w:type="spellEnd"/>
      </w:hyperlink>
      <w:r w:rsidRPr="008432FC">
        <w:t xml:space="preserve"> </w:t>
      </w:r>
    </w:p>
    <w:p w14:paraId="37993F4A" w14:textId="77777777" w:rsidR="009E3CE0" w:rsidRPr="00B8649B" w:rsidRDefault="009E3CE0" w:rsidP="009E3CE0">
      <w:pPr>
        <w:pStyle w:val="CuerpotextoRBIO"/>
        <w:rPr>
          <w:lang w:val="en-US"/>
        </w:rPr>
      </w:pPr>
      <w:r w:rsidRPr="00B8649B">
        <w:rPr>
          <w:lang w:val="en-US"/>
        </w:rPr>
        <w:t>Canción:</w:t>
      </w:r>
    </w:p>
    <w:p w14:paraId="0D1DC364" w14:textId="77777777" w:rsidR="009E3CE0" w:rsidRPr="00B8649B" w:rsidRDefault="009E3CE0" w:rsidP="009E3CE0">
      <w:pPr>
        <w:pStyle w:val="ReferenciaRBIO"/>
        <w:rPr>
          <w:lang w:val="en-US"/>
        </w:rPr>
      </w:pPr>
      <w:r w:rsidRPr="00B8649B">
        <w:rPr>
          <w:lang w:val="en-US"/>
        </w:rPr>
        <w:t>Frank Sinatra (1947). I Love You Baby [canción]. This Is the Night.</w:t>
      </w:r>
    </w:p>
    <w:p w14:paraId="49DD9C75" w14:textId="77777777" w:rsidR="009E3CE0" w:rsidRPr="00B8649B" w:rsidRDefault="009E3CE0" w:rsidP="009E3CE0">
      <w:pPr>
        <w:pStyle w:val="CuerpotextoRBIO"/>
        <w:rPr>
          <w:lang w:val="pt-PT"/>
        </w:rPr>
      </w:pPr>
      <w:r w:rsidRPr="00B8649B">
        <w:rPr>
          <w:lang w:val="pt-PT"/>
        </w:rPr>
        <w:t>Video de YouTube:</w:t>
      </w:r>
    </w:p>
    <w:p w14:paraId="55C81922" w14:textId="77777777" w:rsidR="009E3CE0" w:rsidRPr="00B8649B" w:rsidRDefault="009E3CE0" w:rsidP="009E3CE0">
      <w:pPr>
        <w:pStyle w:val="ReferenciaRBIO"/>
        <w:rPr>
          <w:lang w:val="pt-PT"/>
        </w:rPr>
      </w:pPr>
      <w:r w:rsidRPr="00CE6B81">
        <w:rPr>
          <w:lang w:val="pt-PT"/>
        </w:rPr>
        <w:t xml:space="preserve">FAB LAB ULL. </w:t>
      </w:r>
      <w:r w:rsidRPr="008432FC">
        <w:t xml:space="preserve">(2019, March 24). La célula; unidad de vida [video]. </w:t>
      </w:r>
      <w:r w:rsidRPr="00B8649B">
        <w:rPr>
          <w:lang w:val="pt-PT"/>
        </w:rPr>
        <w:t xml:space="preserve">YouTube. </w:t>
      </w:r>
      <w:r w:rsidR="00000000">
        <w:fldChar w:fldCharType="begin"/>
      </w:r>
      <w:r w:rsidR="00000000" w:rsidRPr="00022EB1">
        <w:rPr>
          <w:lang w:val="pt-PT"/>
        </w:rPr>
        <w:instrText>HYPERLINK "https://www.youtube.com/watch?v=ljN3AG5APac"</w:instrText>
      </w:r>
      <w:r w:rsidR="00000000">
        <w:fldChar w:fldCharType="separate"/>
      </w:r>
      <w:r w:rsidRPr="00B8649B">
        <w:rPr>
          <w:lang w:val="pt-PT"/>
        </w:rPr>
        <w:t>https://www.youtube.com/watch?v=ljN3AG5APac</w:t>
      </w:r>
      <w:r w:rsidR="00000000">
        <w:rPr>
          <w:lang w:val="pt-PT"/>
        </w:rPr>
        <w:fldChar w:fldCharType="end"/>
      </w:r>
      <w:r w:rsidRPr="00B8649B">
        <w:rPr>
          <w:lang w:val="pt-PT"/>
        </w:rPr>
        <w:t xml:space="preserve"> </w:t>
      </w:r>
    </w:p>
    <w:p w14:paraId="78790504" w14:textId="77777777" w:rsidR="009E3CE0" w:rsidRPr="00B8649B" w:rsidRDefault="009E3CE0" w:rsidP="009E3CE0">
      <w:pPr>
        <w:pStyle w:val="CuerpotextoRBIO"/>
        <w:rPr>
          <w:lang w:val="pt-PT"/>
        </w:rPr>
      </w:pPr>
      <w:r w:rsidRPr="00B8649B">
        <w:rPr>
          <w:lang w:val="pt-PT"/>
        </w:rPr>
        <w:t>Obras de arte:</w:t>
      </w:r>
    </w:p>
    <w:p w14:paraId="55C25839" w14:textId="77777777" w:rsidR="009E3CE0" w:rsidRPr="008432FC" w:rsidRDefault="009E3CE0" w:rsidP="009E3CE0">
      <w:pPr>
        <w:pStyle w:val="ReferenciaRBIO"/>
      </w:pPr>
      <w:proofErr w:type="spellStart"/>
      <w:r w:rsidRPr="008432FC">
        <w:t>Giacometti</w:t>
      </w:r>
      <w:proofErr w:type="spellEnd"/>
      <w:r w:rsidRPr="008432FC">
        <w:t xml:space="preserve">, A. (1961). Caroline sur </w:t>
      </w:r>
      <w:proofErr w:type="spellStart"/>
      <w:r w:rsidRPr="008432FC">
        <w:t>fond</w:t>
      </w:r>
      <w:proofErr w:type="spellEnd"/>
      <w:r w:rsidRPr="008432FC">
        <w:t xml:space="preserve"> </w:t>
      </w:r>
      <w:proofErr w:type="spellStart"/>
      <w:r w:rsidRPr="008432FC">
        <w:t>blanc</w:t>
      </w:r>
      <w:proofErr w:type="spellEnd"/>
      <w:r w:rsidRPr="008432FC">
        <w:t xml:space="preserve"> [pintura]. Museo Botero, Bogotá, Colombia. </w:t>
      </w:r>
      <w:hyperlink r:id="rId26" w:history="1">
        <w:r w:rsidRPr="008432FC">
          <w:t>https://</w:t>
        </w:r>
        <w:proofErr w:type="spellStart"/>
        <w:r w:rsidRPr="008432FC">
          <w:t>bit.ly</w:t>
        </w:r>
        <w:proofErr w:type="spellEnd"/>
        <w:r w:rsidRPr="008432FC">
          <w:t>/</w:t>
        </w:r>
        <w:proofErr w:type="spellStart"/>
        <w:r w:rsidRPr="008432FC">
          <w:t>325NVx8</w:t>
        </w:r>
        <w:proofErr w:type="spellEnd"/>
      </w:hyperlink>
      <w:r w:rsidRPr="008432FC">
        <w:t xml:space="preserve"> </w:t>
      </w:r>
    </w:p>
    <w:p w14:paraId="1BBF6098" w14:textId="77777777" w:rsidR="009E3CE0" w:rsidRPr="008432FC" w:rsidRDefault="009E3CE0" w:rsidP="009E3CE0">
      <w:pPr>
        <w:pStyle w:val="CuerpotextoRBIO"/>
      </w:pPr>
      <w:r w:rsidRPr="008432FC">
        <w:t>Diapositivas:</w:t>
      </w:r>
    </w:p>
    <w:p w14:paraId="17E9718D" w14:textId="77777777" w:rsidR="009E3CE0" w:rsidRPr="008432FC" w:rsidRDefault="009E3CE0" w:rsidP="009E3CE0">
      <w:pPr>
        <w:pStyle w:val="ReferenciaRBIO"/>
      </w:pPr>
      <w:r w:rsidRPr="008432FC">
        <w:t xml:space="preserve">Instituto Nacional de Estadística y Geografía (2019, </w:t>
      </w:r>
      <w:proofErr w:type="spellStart"/>
      <w:r w:rsidRPr="008432FC">
        <w:t>November</w:t>
      </w:r>
      <w:proofErr w:type="spellEnd"/>
      <w:r w:rsidRPr="008432FC">
        <w:t xml:space="preserve">). Censo 2020 Tabasco [diapositivas </w:t>
      </w:r>
      <w:proofErr w:type="spellStart"/>
      <w:r w:rsidRPr="008432FC">
        <w:t>Power</w:t>
      </w:r>
      <w:proofErr w:type="spellEnd"/>
      <w:r w:rsidRPr="008432FC">
        <w:t xml:space="preserve"> Point]. </w:t>
      </w:r>
      <w:hyperlink r:id="rId27" w:history="1">
        <w:r w:rsidRPr="008432FC">
          <w:t>https://tabasco.gob.mx/sites/default/files/users/planeacion_spf/1.%20Presentaci%C3%B3n%20Censo%202020%20Tabasco.pdf</w:t>
        </w:r>
      </w:hyperlink>
      <w:r w:rsidRPr="008432FC">
        <w:t xml:space="preserve"> </w:t>
      </w:r>
    </w:p>
    <w:p w14:paraId="71B5E8E4" w14:textId="77777777" w:rsidR="009E3CE0" w:rsidRPr="008432FC" w:rsidRDefault="009E3CE0" w:rsidP="009E3CE0">
      <w:pPr>
        <w:pStyle w:val="CuerpotextoRBIO"/>
      </w:pPr>
      <w:r w:rsidRPr="008432FC">
        <w:t>Página web:</w:t>
      </w:r>
    </w:p>
    <w:p w14:paraId="6AB45548" w14:textId="77777777" w:rsidR="00F507FA" w:rsidRPr="008432FC" w:rsidRDefault="009E3CE0" w:rsidP="009E3CE0">
      <w:pPr>
        <w:pStyle w:val="ReferenciaRBIO"/>
      </w:pPr>
      <w:r w:rsidRPr="008432FC">
        <w:t xml:space="preserve">Comisión Nacional Forestal. (2021, August 05). Candelilla, un valioso recurso natural no maderable. Gobierno de México. </w:t>
      </w:r>
      <w:hyperlink r:id="rId28" w:history="1">
        <w:r w:rsidRPr="008432FC">
          <w:t>https://www.gob.mx/conafor/articulos/candelilla-un-valioso-recurso-natural-no-maderable?idiom=es</w:t>
        </w:r>
      </w:hyperlink>
      <w:r w:rsidRPr="008432FC">
        <w:t xml:space="preserve"> </w:t>
      </w:r>
    </w:p>
    <w:sectPr w:rsidR="00F507FA" w:rsidRPr="008432FC" w:rsidSect="004A7CD8">
      <w:headerReference w:type="default" r:id="rId29"/>
      <w:footerReference w:type="default" r:id="rId30"/>
      <w:pgSz w:w="12240" w:h="15840"/>
      <w:pgMar w:top="1417" w:right="1701" w:bottom="1417" w:left="1701"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458FD" w14:textId="77777777" w:rsidR="00137FAC" w:rsidRPr="00855A04" w:rsidRDefault="00137FAC" w:rsidP="00262A6D">
      <w:r>
        <w:separator/>
      </w:r>
    </w:p>
  </w:endnote>
  <w:endnote w:type="continuationSeparator" w:id="0">
    <w:p w14:paraId="28E7DB7D" w14:textId="77777777" w:rsidR="00137FAC" w:rsidRPr="00855A04" w:rsidRDefault="00137FAC" w:rsidP="00262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80517" w14:textId="5D4F0BD4" w:rsidR="00B91BA1" w:rsidRDefault="00B91BA1" w:rsidP="00B91BA1">
    <w:pPr>
      <w:pStyle w:val="Piedepgina"/>
      <w:jc w:val="center"/>
      <w:rPr>
        <w:noProof/>
      </w:rPr>
    </w:pPr>
    <w:r w:rsidRPr="00B91BA1">
      <w:rPr>
        <w:noProof/>
      </w:rPr>
      <w:drawing>
        <wp:inline distT="0" distB="0" distL="0" distR="0" wp14:anchorId="667799AA" wp14:editId="54101C95">
          <wp:extent cx="699655" cy="311511"/>
          <wp:effectExtent l="0" t="0" r="5715" b="0"/>
          <wp:docPr id="2037937456" name="Imagen 8" descr="Identidad - Universidad Autonoma de Naya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dentidad - Universidad Autonoma de Nayar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316" cy="324717"/>
                  </a:xfrm>
                  <a:prstGeom prst="rect">
                    <a:avLst/>
                  </a:prstGeom>
                  <a:noFill/>
                  <a:ln>
                    <a:noFill/>
                  </a:ln>
                </pic:spPr>
              </pic:pic>
            </a:graphicData>
          </a:graphic>
        </wp:inline>
      </w:drawing>
    </w:r>
    <w:r w:rsidRPr="00B91BA1">
      <w:t xml:space="preserve"> </w:t>
    </w:r>
    <w:r>
      <w:rPr>
        <w:noProof/>
      </w:rPr>
      <w:drawing>
        <wp:inline distT="0" distB="0" distL="0" distR="0" wp14:anchorId="44623AC3" wp14:editId="1F6DA367">
          <wp:extent cx="486590" cy="415637"/>
          <wp:effectExtent l="0" t="0" r="8890" b="3810"/>
          <wp:docPr id="323077848" name="Imagen 6" descr="Unidad Académica de Medicina - UAN | T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dad Académica de Medicina - UAN | Tepic"/>
                  <pic:cNvPicPr>
                    <a:picLocks noChangeAspect="1" noChangeArrowheads="1"/>
                  </pic:cNvPicPr>
                </pic:nvPicPr>
                <pic:blipFill rotWithShape="1">
                  <a:blip r:embed="rId2">
                    <a:extLst>
                      <a:ext uri="{28A0092B-C50C-407E-A947-70E740481C1C}">
                        <a14:useLocalDpi xmlns:a14="http://schemas.microsoft.com/office/drawing/2010/main" val="0"/>
                      </a:ext>
                    </a:extLst>
                  </a:blip>
                  <a:srcRect t="-1" b="11196"/>
                  <a:stretch/>
                </pic:blipFill>
                <pic:spPr bwMode="auto">
                  <a:xfrm>
                    <a:off x="0" y="0"/>
                    <a:ext cx="503422" cy="43001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73BA6" w14:textId="77777777" w:rsidR="00137FAC" w:rsidRPr="00855A04" w:rsidRDefault="00137FAC" w:rsidP="00262A6D">
      <w:r>
        <w:separator/>
      </w:r>
    </w:p>
  </w:footnote>
  <w:footnote w:type="continuationSeparator" w:id="0">
    <w:p w14:paraId="075651A3" w14:textId="77777777" w:rsidR="00137FAC" w:rsidRPr="00855A04" w:rsidRDefault="00137FAC" w:rsidP="00262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D3834" w14:textId="77777777" w:rsidR="006638A2" w:rsidRPr="00262A6D" w:rsidRDefault="006638A2" w:rsidP="00262A6D">
    <w:r w:rsidRPr="00F40BA5">
      <w:rPr>
        <w:noProof/>
      </w:rPr>
      <mc:AlternateContent>
        <mc:Choice Requires="wpg">
          <w:drawing>
            <wp:anchor distT="0" distB="0" distL="114300" distR="114300" simplePos="0" relativeHeight="251659264" behindDoc="0" locked="0" layoutInCell="1" allowOverlap="1" wp14:anchorId="3BFD3A28" wp14:editId="7CACF3E2">
              <wp:simplePos x="0" y="0"/>
              <wp:positionH relativeFrom="margin">
                <wp:align>center</wp:align>
              </wp:positionH>
              <wp:positionV relativeFrom="paragraph">
                <wp:posOffset>-333586</wp:posOffset>
              </wp:positionV>
              <wp:extent cx="6264262" cy="831312"/>
              <wp:effectExtent l="0" t="0" r="0" b="6985"/>
              <wp:wrapNone/>
              <wp:docPr id="133" name="Grupo 133"/>
              <wp:cNvGraphicFramePr/>
              <a:graphic xmlns:a="http://schemas.openxmlformats.org/drawingml/2006/main">
                <a:graphicData uri="http://schemas.microsoft.com/office/word/2010/wordprocessingGroup">
                  <wpg:wgp>
                    <wpg:cNvGrpSpPr/>
                    <wpg:grpSpPr>
                      <a:xfrm>
                        <a:off x="0" y="0"/>
                        <a:ext cx="6264262" cy="831312"/>
                        <a:chOff x="-30997" y="6280"/>
                        <a:chExt cx="6264262" cy="831312"/>
                      </a:xfrm>
                    </wpg:grpSpPr>
                    <wpg:grpSp>
                      <wpg:cNvPr id="134" name="Grupo 134"/>
                      <wpg:cNvGrpSpPr/>
                      <wpg:grpSpPr>
                        <a:xfrm>
                          <a:off x="495946" y="247973"/>
                          <a:ext cx="5737319" cy="569994"/>
                          <a:chOff x="0" y="0"/>
                          <a:chExt cx="5737319" cy="569994"/>
                        </a:xfrm>
                      </wpg:grpSpPr>
                      <wpg:grpSp>
                        <wpg:cNvPr id="135" name="Grupo 135"/>
                        <wpg:cNvGrpSpPr/>
                        <wpg:grpSpPr>
                          <a:xfrm>
                            <a:off x="0" y="0"/>
                            <a:ext cx="5508625" cy="569994"/>
                            <a:chOff x="0" y="0"/>
                            <a:chExt cx="5508625" cy="569994"/>
                          </a:xfrm>
                        </wpg:grpSpPr>
                        <wpg:grpSp>
                          <wpg:cNvPr id="136" name="Grupo 136"/>
                          <wpg:cNvGrpSpPr>
                            <a:grpSpLocks/>
                          </wpg:cNvGrpSpPr>
                          <wpg:grpSpPr bwMode="auto">
                            <a:xfrm>
                              <a:off x="0" y="0"/>
                              <a:ext cx="5508625" cy="50800"/>
                              <a:chOff x="0" y="20"/>
                              <a:chExt cx="8674" cy="55"/>
                            </a:xfrm>
                          </wpg:grpSpPr>
                          <wps:wsp>
                            <wps:cNvPr id="137" name="Line 2"/>
                            <wps:cNvCnPr>
                              <a:cxnSpLocks noChangeShapeType="1"/>
                            </wps:cNvCnPr>
                            <wps:spPr bwMode="auto">
                              <a:xfrm>
                                <a:off x="0" y="20"/>
                                <a:ext cx="8674" cy="0"/>
                              </a:xfrm>
                              <a:prstGeom prst="line">
                                <a:avLst/>
                              </a:prstGeom>
                              <a:noFill/>
                              <a:ln w="2540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38" name="Line 3"/>
                            <wps:cNvCnPr>
                              <a:cxnSpLocks noChangeShapeType="1"/>
                            </wps:cNvCnPr>
                            <wps:spPr bwMode="auto">
                              <a:xfrm>
                                <a:off x="0" y="75"/>
                                <a:ext cx="867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grpSp>
                        <wpg:grpSp>
                          <wpg:cNvPr id="139" name="Grupo 139"/>
                          <wpg:cNvGrpSpPr>
                            <a:grpSpLocks/>
                          </wpg:cNvGrpSpPr>
                          <wpg:grpSpPr bwMode="auto">
                            <a:xfrm>
                              <a:off x="0" y="519194"/>
                              <a:ext cx="5508625" cy="50800"/>
                              <a:chOff x="0" y="0"/>
                              <a:chExt cx="8675" cy="80"/>
                            </a:xfrm>
                          </wpg:grpSpPr>
                          <wps:wsp>
                            <wps:cNvPr id="140" name="Line 2"/>
                            <wps:cNvCnPr>
                              <a:cxnSpLocks noChangeShapeType="1"/>
                            </wps:cNvCnPr>
                            <wps:spPr bwMode="auto">
                              <a:xfrm>
                                <a:off x="0" y="20"/>
                                <a:ext cx="8674" cy="0"/>
                              </a:xfrm>
                              <a:prstGeom prst="line">
                                <a:avLst/>
                              </a:prstGeom>
                              <a:noFill/>
                              <a:ln w="2540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41" name="Line 3"/>
                            <wps:cNvCnPr>
                              <a:cxnSpLocks noChangeShapeType="1"/>
                            </wps:cNvCnPr>
                            <wps:spPr bwMode="auto">
                              <a:xfrm>
                                <a:off x="0" y="75"/>
                                <a:ext cx="867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grpSp>
                        <pic:pic xmlns:pic="http://schemas.openxmlformats.org/drawingml/2006/picture">
                          <pic:nvPicPr>
                            <pic:cNvPr id="142" name="image2.png"/>
                            <pic:cNvPicPr>
                              <a:picLocks noChangeAspect="1"/>
                            </pic:cNvPicPr>
                          </pic:nvPicPr>
                          <pic:blipFill>
                            <a:blip r:embed="rId1" cstate="print"/>
                            <a:stretch>
                              <a:fillRect/>
                            </a:stretch>
                          </pic:blipFill>
                          <pic:spPr>
                            <a:xfrm>
                              <a:off x="4889715" y="278970"/>
                              <a:ext cx="588645" cy="215900"/>
                            </a:xfrm>
                            <a:prstGeom prst="rect">
                              <a:avLst/>
                            </a:prstGeom>
                          </pic:spPr>
                        </pic:pic>
                      </wpg:grpSp>
                      <wps:wsp>
                        <wps:cNvPr id="143" name="Cuadro de texto 143"/>
                        <wps:cNvSpPr txBox="1"/>
                        <wps:spPr>
                          <a:xfrm>
                            <a:off x="4480490" y="50802"/>
                            <a:ext cx="1256829" cy="264370"/>
                          </a:xfrm>
                          <a:prstGeom prst="rect">
                            <a:avLst/>
                          </a:prstGeom>
                          <a:noFill/>
                          <a:ln w="6350">
                            <a:noFill/>
                          </a:ln>
                        </wps:spPr>
                        <wps:txbx>
                          <w:txbxContent>
                            <w:p w14:paraId="12151FC3" w14:textId="77777777" w:rsidR="006638A2" w:rsidRPr="00262A6D" w:rsidRDefault="006638A2" w:rsidP="006638A2">
                              <w:r w:rsidRPr="00262A6D">
                                <w:t>ISSN 2007-3380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44" name="Picture 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0997" y="6280"/>
                          <a:ext cx="688043" cy="831312"/>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BFD3A28" id="Grupo 133" o:spid="_x0000_s1026" style="position:absolute;margin-left:0;margin-top:-26.25pt;width:493.25pt;height:65.45pt;z-index:251659264;mso-position-horizontal:center;mso-position-horizontal-relative:margin;mso-width-relative:margin;mso-height-relative:margin" coordorigin="-309,62" coordsize="62642,831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">
              <v:group id="Grupo 134" o:spid="_x0000_s1027" style="position:absolute;left:4959;top:2479;width:57373;height:5700" coordsize="57373,5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group id="Grupo 135" o:spid="_x0000_s1028" style="position:absolute;width:55086;height:5699" coordsize="55086,5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group id="Grupo 136" o:spid="_x0000_s1029" style="position:absolute;width:55086;height:508" coordorigin=",20" coordsize="867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line id="Line 2" o:spid="_x0000_s1030" style="position:absolute;visibility:visible;mso-wrap-style:square" from="0,20" to="867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" strokecolor="#231f20" strokeweight="2pt"/>
                    <v:line id="Line 3" o:spid="_x0000_s1031" style="position:absolute;visibility:visible;mso-wrap-style:square" from="0,75" to="86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" strokecolor="#231f20" strokeweight=".5pt"/>
                  </v:group>
                  <v:group id="Grupo 139" o:spid="_x0000_s1032" style="position:absolute;top:5191;width:55086;height:508" coordsize="86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line id="Line 2" o:spid="_x0000_s1033" style="position:absolute;visibility:visible;mso-wrap-style:square" from="0,20" to="867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" strokecolor="#231f20" strokeweight="2pt"/>
                    <v:line id="Line 3" o:spid="_x0000_s1034" style="position:absolute;visibility:visible;mso-wrap-style:square" from="0,75" to="86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" strokecolor="#231f20" strokeweight=".5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35" type="#_x0000_t75" style="position:absolute;left:48897;top:2789;width:5886;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">
                    <v:imagedata r:id="rId3" o:title=""/>
                  </v:shape>
                </v:group>
                <v:shapetype id="_x0000_t202" coordsize="21600,21600" o:spt="202" path="m,l,21600r21600,l21600,xe">
                  <v:stroke joinstyle="miter"/>
                  <v:path gradientshapeok="t" o:connecttype="rect"/>
                </v:shapetype>
                <v:shape id="Cuadro de texto 143" o:spid="_x0000_s1036" type="#_x0000_t202" style="position:absolute;left:44804;top:508;width:12569;height:2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" filled="f" stroked="f" strokeweight=".5pt">
                  <v:textbox>
                    <w:txbxContent>
                      <w:p w14:paraId="12151FC3" w14:textId="77777777" w:rsidR="006638A2" w:rsidRPr="00262A6D" w:rsidRDefault="006638A2" w:rsidP="006638A2">
                        <w:r w:rsidRPr="00262A6D">
                          <w:t>ISSN 2007-3380</w:t>
                        </w:r>
                      </w:p>
                    </w:txbxContent>
                  </v:textbox>
                </v:shape>
              </v:group>
              <v:shape id="Picture 5" o:spid="_x0000_s1037" type="#_x0000_t75" style="position:absolute;left:-309;top:62;width:6879;height:8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">
                <v:imagedata r:id="rId4" o:title=""/>
              </v:shape>
              <w10:wrap anchorx="margin"/>
            </v:group>
          </w:pict>
        </mc:Fallback>
      </mc:AlternateContent>
    </w:r>
    <w:r w:rsidRPr="00855A04">
      <w:tab/>
    </w:r>
    <w:hyperlink r:id="rId5">
      <w:r w:rsidRPr="00262A6D">
        <w:t>http://</w:t>
      </w:r>
      <w:proofErr w:type="spellStart"/>
      <w:r w:rsidRPr="00262A6D">
        <w:t>revistabiociencias.uan.edu.mx</w:t>
      </w:r>
      <w:proofErr w:type="spellEnd"/>
    </w:hyperlink>
  </w:p>
  <w:p w14:paraId="6FA1F83B" w14:textId="1F11DBA9" w:rsidR="006638A2" w:rsidRPr="00262A6D" w:rsidRDefault="00F31253" w:rsidP="00262A6D">
    <w:r w:rsidRPr="00262A6D">
      <w:t>https://</w:t>
    </w:r>
    <w:proofErr w:type="spellStart"/>
    <w:r w:rsidRPr="00262A6D">
      <w:t>doi.org</w:t>
    </w:r>
    <w:proofErr w:type="spellEnd"/>
    <w:r w:rsidRPr="00262A6D">
      <w:t>/10.15741/</w:t>
    </w:r>
    <w:proofErr w:type="spellStart"/>
    <w:r w:rsidRPr="00262A6D">
      <w:t>revbio.09.e00000</w:t>
    </w:r>
    <w:proofErr w:type="spellEnd"/>
    <w:r w:rsidRPr="00262A6D">
      <w:t xml:space="preserve"> (no modificar)</w:t>
    </w:r>
  </w:p>
  <w:p w14:paraId="33BCEB5E" w14:textId="77777777" w:rsidR="006638A2" w:rsidRDefault="006638A2" w:rsidP="00262A6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formatting="1" w:enforcement="0"/>
  <w:autoFormatOverride/>
  <w:styleLockTheme/>
  <w:styleLockQFSet/>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D43"/>
    <w:rsid w:val="00014473"/>
    <w:rsid w:val="00014C83"/>
    <w:rsid w:val="0001665D"/>
    <w:rsid w:val="00022EB1"/>
    <w:rsid w:val="00036AF5"/>
    <w:rsid w:val="0004390A"/>
    <w:rsid w:val="00043B20"/>
    <w:rsid w:val="000652F4"/>
    <w:rsid w:val="00091A43"/>
    <w:rsid w:val="000E1897"/>
    <w:rsid w:val="0012205F"/>
    <w:rsid w:val="00124C79"/>
    <w:rsid w:val="00137FAC"/>
    <w:rsid w:val="001A1BEB"/>
    <w:rsid w:val="001C713A"/>
    <w:rsid w:val="001D417D"/>
    <w:rsid w:val="001E1194"/>
    <w:rsid w:val="001E30C7"/>
    <w:rsid w:val="00262A6D"/>
    <w:rsid w:val="00273D36"/>
    <w:rsid w:val="00296CDA"/>
    <w:rsid w:val="002A6DAA"/>
    <w:rsid w:val="002C2C88"/>
    <w:rsid w:val="002E73C9"/>
    <w:rsid w:val="00301CAE"/>
    <w:rsid w:val="00305522"/>
    <w:rsid w:val="00322E5D"/>
    <w:rsid w:val="003519F9"/>
    <w:rsid w:val="00363D43"/>
    <w:rsid w:val="003A0FC2"/>
    <w:rsid w:val="003A2B3D"/>
    <w:rsid w:val="003D630C"/>
    <w:rsid w:val="003F235F"/>
    <w:rsid w:val="00414733"/>
    <w:rsid w:val="0045110C"/>
    <w:rsid w:val="004A3112"/>
    <w:rsid w:val="004A7CD8"/>
    <w:rsid w:val="004B721D"/>
    <w:rsid w:val="004F7B39"/>
    <w:rsid w:val="005021A9"/>
    <w:rsid w:val="00581A2F"/>
    <w:rsid w:val="005F264F"/>
    <w:rsid w:val="00602BBF"/>
    <w:rsid w:val="00616F7D"/>
    <w:rsid w:val="00660426"/>
    <w:rsid w:val="006638A2"/>
    <w:rsid w:val="006A4EC0"/>
    <w:rsid w:val="006B33A8"/>
    <w:rsid w:val="006C4F21"/>
    <w:rsid w:val="006F3ECF"/>
    <w:rsid w:val="007348E4"/>
    <w:rsid w:val="0078026D"/>
    <w:rsid w:val="0079382B"/>
    <w:rsid w:val="00793997"/>
    <w:rsid w:val="007968BA"/>
    <w:rsid w:val="0079709E"/>
    <w:rsid w:val="007B36DD"/>
    <w:rsid w:val="007D19FF"/>
    <w:rsid w:val="0080055F"/>
    <w:rsid w:val="008432FC"/>
    <w:rsid w:val="00855A04"/>
    <w:rsid w:val="0089124A"/>
    <w:rsid w:val="008921E2"/>
    <w:rsid w:val="008945C1"/>
    <w:rsid w:val="008A0F1D"/>
    <w:rsid w:val="008A2A55"/>
    <w:rsid w:val="008B1CDF"/>
    <w:rsid w:val="008D6E69"/>
    <w:rsid w:val="0092052F"/>
    <w:rsid w:val="00941EEF"/>
    <w:rsid w:val="009C049D"/>
    <w:rsid w:val="009E3CE0"/>
    <w:rsid w:val="00A00275"/>
    <w:rsid w:val="00A03A71"/>
    <w:rsid w:val="00A23A7F"/>
    <w:rsid w:val="00A450D7"/>
    <w:rsid w:val="00A47538"/>
    <w:rsid w:val="00AD09BB"/>
    <w:rsid w:val="00AF21E7"/>
    <w:rsid w:val="00B259F5"/>
    <w:rsid w:val="00B8649B"/>
    <w:rsid w:val="00B87DCE"/>
    <w:rsid w:val="00B909FF"/>
    <w:rsid w:val="00B91BA1"/>
    <w:rsid w:val="00B966DB"/>
    <w:rsid w:val="00BA5E2A"/>
    <w:rsid w:val="00C05BA4"/>
    <w:rsid w:val="00C05C30"/>
    <w:rsid w:val="00C3610C"/>
    <w:rsid w:val="00C713BD"/>
    <w:rsid w:val="00C96A40"/>
    <w:rsid w:val="00CC4A9B"/>
    <w:rsid w:val="00CC724E"/>
    <w:rsid w:val="00CE6B81"/>
    <w:rsid w:val="00D15ED1"/>
    <w:rsid w:val="00D450BB"/>
    <w:rsid w:val="00D92316"/>
    <w:rsid w:val="00DD23E6"/>
    <w:rsid w:val="00DD66B2"/>
    <w:rsid w:val="00DE7443"/>
    <w:rsid w:val="00E529BE"/>
    <w:rsid w:val="00E756DD"/>
    <w:rsid w:val="00EF1A69"/>
    <w:rsid w:val="00F04F19"/>
    <w:rsid w:val="00F31253"/>
    <w:rsid w:val="00F40BA5"/>
    <w:rsid w:val="00F507FA"/>
    <w:rsid w:val="00F52A48"/>
    <w:rsid w:val="00F6140B"/>
    <w:rsid w:val="00F93EFE"/>
    <w:rsid w:val="00F95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83447"/>
  <w15:chartTrackingRefBased/>
  <w15:docId w15:val="{8F9E53BA-18D6-4F23-9C8B-113AC799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s-MX"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iPriority="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lsdException w:name="Salutation" w:locked="0" w:semiHidden="1" w:unhideWhenUsed="1"/>
    <w:lsdException w:name="Date" w:locked="0" w:semiHidden="1" w:unhideWhenUsed="1"/>
    <w:lsdException w:name="Body Text First Indent" w:semiHidden="1" w:unhideWhenUsed="1"/>
    <w:lsdException w:name="Body Text First Indent 2"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lsdException w:name="Emphasis" w:uiPriority="20"/>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intenso">
    <w:name w:val="Intense Emphasis"/>
    <w:basedOn w:val="Fuentedeprrafopredeter"/>
    <w:uiPriority w:val="21"/>
    <w:rsid w:val="006638A2"/>
    <w:rPr>
      <w:i/>
      <w:iCs/>
      <w:color w:val="5B9BD5" w:themeColor="accent1"/>
    </w:rPr>
  </w:style>
  <w:style w:type="paragraph" w:customStyle="1" w:styleId="HipervinculoreferenciasRBIO">
    <w:name w:val="Hipervinculo_referencias. RBIO"/>
    <w:basedOn w:val="ReferenciaRBIO"/>
    <w:link w:val="HipervinculoreferenciasRBIOCar"/>
    <w:qFormat/>
    <w:rsid w:val="0080055F"/>
    <w:rPr>
      <w:rFonts w:cs="Arial"/>
      <w:color w:val="2E74B5" w:themeColor="accent1" w:themeShade="BF"/>
      <w:u w:val="single"/>
    </w:rPr>
  </w:style>
  <w:style w:type="paragraph" w:customStyle="1" w:styleId="FgurattuloRBIO">
    <w:name w:val="Fígura_título. RBIO"/>
    <w:basedOn w:val="tcoRBIO"/>
    <w:next w:val="FigurafuenteRBIO"/>
    <w:link w:val="FgurattuloRBIOCar"/>
    <w:autoRedefine/>
    <w:qFormat/>
    <w:rsid w:val="0080055F"/>
    <w:pPr>
      <w:jc w:val="center"/>
    </w:pPr>
    <w:rPr>
      <w:rFonts w:cs="Arial MT"/>
      <w:bCs w:val="0"/>
      <w:i w:val="0"/>
      <w:iCs w:val="0"/>
      <w:noProof/>
      <w:sz w:val="20"/>
      <w:szCs w:val="20"/>
      <w:lang w:eastAsia="es-MX"/>
    </w:rPr>
  </w:style>
  <w:style w:type="paragraph" w:customStyle="1" w:styleId="FigurafuenteRBIO">
    <w:name w:val="Figura_fuente RBIO"/>
    <w:basedOn w:val="FgurattuloRBIO"/>
    <w:link w:val="FigurafuenteRBIOCar"/>
    <w:autoRedefine/>
    <w:qFormat/>
    <w:rsid w:val="0080055F"/>
    <w:rPr>
      <w:b w:val="0"/>
    </w:rPr>
  </w:style>
  <w:style w:type="paragraph" w:styleId="Piedepgina">
    <w:name w:val="footer"/>
    <w:basedOn w:val="Normal"/>
    <w:link w:val="PiedepginaCar"/>
    <w:uiPriority w:val="99"/>
    <w:unhideWhenUsed/>
    <w:rsid w:val="006638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38A2"/>
  </w:style>
  <w:style w:type="character" w:customStyle="1" w:styleId="FgurattuloRBIOCar">
    <w:name w:val="Fígura_título. RBIO Car"/>
    <w:basedOn w:val="tcoRBIOCar"/>
    <w:link w:val="FgurattuloRBIO"/>
    <w:rsid w:val="0080055F"/>
    <w:rPr>
      <w:rFonts w:ascii="Arial" w:hAnsi="Arial" w:cs="Arial MT"/>
      <w:b/>
      <w:bCs w:val="0"/>
      <w:i w:val="0"/>
      <w:iCs w:val="0"/>
      <w:noProof/>
      <w:sz w:val="20"/>
      <w:szCs w:val="20"/>
      <w:lang w:eastAsia="es-MX"/>
    </w:rPr>
  </w:style>
  <w:style w:type="paragraph" w:customStyle="1" w:styleId="TipoArticuloRBIO">
    <w:name w:val="Tipo_Articulo. RBIO"/>
    <w:next w:val="Ttuloartculo"/>
    <w:autoRedefine/>
    <w:qFormat/>
    <w:rsid w:val="006638A2"/>
    <w:pPr>
      <w:jc w:val="right"/>
    </w:pPr>
    <w:rPr>
      <w:rFonts w:ascii="Cambria" w:hAnsi="Cambria"/>
      <w:i/>
    </w:rPr>
  </w:style>
  <w:style w:type="paragraph" w:styleId="Textoindependiente">
    <w:name w:val="Body Text"/>
    <w:basedOn w:val="Normal"/>
    <w:link w:val="TextoindependienteCar"/>
    <w:uiPriority w:val="1"/>
    <w:rsid w:val="006638A2"/>
    <w:pPr>
      <w:widowControl w:val="0"/>
      <w:autoSpaceDE w:val="0"/>
      <w:autoSpaceDN w:val="0"/>
      <w:spacing w:after="0" w:line="240" w:lineRule="auto"/>
    </w:pPr>
    <w:rPr>
      <w:rFonts w:ascii="Arial MT" w:eastAsia="Arial MT" w:hAnsi="Arial MT" w:cs="Arial MT"/>
      <w:sz w:val="16"/>
      <w:szCs w:val="16"/>
      <w:lang w:val="es-ES"/>
    </w:rPr>
  </w:style>
  <w:style w:type="character" w:customStyle="1" w:styleId="TextoindependienteCar">
    <w:name w:val="Texto independiente Car"/>
    <w:basedOn w:val="Fuentedeprrafopredeter"/>
    <w:link w:val="Textoindependiente"/>
    <w:uiPriority w:val="1"/>
    <w:rsid w:val="006638A2"/>
    <w:rPr>
      <w:rFonts w:ascii="Arial MT" w:eastAsia="Arial MT" w:hAnsi="Arial MT" w:cs="Arial MT"/>
      <w:sz w:val="16"/>
      <w:szCs w:val="16"/>
      <w:lang w:val="es-ES"/>
    </w:rPr>
  </w:style>
  <w:style w:type="paragraph" w:styleId="Ttulo">
    <w:name w:val="Title"/>
    <w:aliases w:val="RBIO 1"/>
    <w:next w:val="Normal"/>
    <w:link w:val="TtuloCar"/>
    <w:uiPriority w:val="1"/>
    <w:qFormat/>
    <w:rsid w:val="006638A2"/>
    <w:pPr>
      <w:widowControl w:val="0"/>
      <w:autoSpaceDE w:val="0"/>
      <w:autoSpaceDN w:val="0"/>
      <w:spacing w:after="0" w:line="240" w:lineRule="auto"/>
      <w:ind w:left="462" w:right="277"/>
      <w:jc w:val="center"/>
    </w:pPr>
    <w:rPr>
      <w:rFonts w:eastAsia="Arial" w:cs="Arial"/>
      <w:b/>
      <w:bCs/>
      <w:sz w:val="28"/>
      <w:szCs w:val="28"/>
      <w:lang w:val="es-ES"/>
    </w:rPr>
  </w:style>
  <w:style w:type="character" w:customStyle="1" w:styleId="TtuloCar">
    <w:name w:val="Título Car"/>
    <w:aliases w:val="RBIO 1 Car"/>
    <w:basedOn w:val="Fuentedeprrafopredeter"/>
    <w:link w:val="Ttulo"/>
    <w:uiPriority w:val="1"/>
    <w:rsid w:val="006638A2"/>
    <w:rPr>
      <w:rFonts w:ascii="Arial" w:eastAsia="Arial" w:hAnsi="Arial" w:cs="Arial"/>
      <w:b/>
      <w:bCs/>
      <w:sz w:val="28"/>
      <w:szCs w:val="28"/>
      <w:lang w:val="es-ES"/>
    </w:rPr>
  </w:style>
  <w:style w:type="character" w:styleId="Nmerodelnea">
    <w:name w:val="line number"/>
    <w:basedOn w:val="Fuentedeprrafopredeter"/>
    <w:uiPriority w:val="99"/>
    <w:semiHidden/>
    <w:unhideWhenUsed/>
    <w:rsid w:val="004A7CD8"/>
  </w:style>
  <w:style w:type="paragraph" w:customStyle="1" w:styleId="TtulocortoRBIO">
    <w:name w:val="Título_corto. RBIO"/>
    <w:basedOn w:val="Normal"/>
    <w:link w:val="TtulocortoRBIOCar"/>
    <w:qFormat/>
    <w:rsid w:val="004A7CD8"/>
    <w:pPr>
      <w:jc w:val="right"/>
    </w:pPr>
    <w:rPr>
      <w:rFonts w:cs="Arial"/>
      <w:b/>
      <w:szCs w:val="20"/>
      <w:lang w:val="es-ES"/>
    </w:rPr>
  </w:style>
  <w:style w:type="character" w:customStyle="1" w:styleId="TtulocortoRBIOCar">
    <w:name w:val="Título_corto. RBIO Car"/>
    <w:basedOn w:val="Fuentedeprrafopredeter"/>
    <w:link w:val="TtulocortoRBIO"/>
    <w:rsid w:val="004A7CD8"/>
    <w:rPr>
      <w:rFonts w:ascii="Arial" w:hAnsi="Arial" w:cs="Arial"/>
      <w:b/>
      <w:sz w:val="20"/>
      <w:szCs w:val="20"/>
      <w:lang w:val="es-ES"/>
    </w:rPr>
  </w:style>
  <w:style w:type="paragraph" w:customStyle="1" w:styleId="AutoresRBIO">
    <w:name w:val="Autores. RBIO"/>
    <w:next w:val="AdscripcinRBIO"/>
    <w:qFormat/>
    <w:rsid w:val="00262A6D"/>
    <w:pPr>
      <w:spacing w:before="240" w:after="240"/>
      <w:ind w:left="708" w:right="334"/>
      <w:jc w:val="center"/>
    </w:pPr>
    <w:rPr>
      <w:i/>
      <w:color w:val="231F20"/>
      <w:szCs w:val="20"/>
    </w:rPr>
  </w:style>
  <w:style w:type="paragraph" w:customStyle="1" w:styleId="AdscripcinRBIO">
    <w:name w:val="Adscripción. RBIO"/>
    <w:qFormat/>
    <w:rsid w:val="004A7CD8"/>
    <w:pPr>
      <w:spacing w:before="179" w:line="235" w:lineRule="auto"/>
      <w:ind w:left="463" w:right="274" w:firstLine="1"/>
      <w:jc w:val="center"/>
    </w:pPr>
    <w:rPr>
      <w:i/>
      <w:color w:val="231F20"/>
      <w:position w:val="5"/>
      <w:sz w:val="16"/>
      <w:szCs w:val="16"/>
    </w:rPr>
  </w:style>
  <w:style w:type="paragraph" w:styleId="Revisin">
    <w:name w:val="Revision"/>
    <w:hidden/>
    <w:uiPriority w:val="99"/>
    <w:semiHidden/>
    <w:rsid w:val="00DD23E6"/>
    <w:pPr>
      <w:spacing w:after="0" w:line="240" w:lineRule="auto"/>
    </w:pPr>
  </w:style>
  <w:style w:type="paragraph" w:customStyle="1" w:styleId="CuerpotextoRBIO">
    <w:name w:val="Cuerpo_texto. RBIO"/>
    <w:link w:val="CuerpotextoRBIOCar"/>
    <w:qFormat/>
    <w:rsid w:val="000E1897"/>
    <w:pPr>
      <w:spacing w:before="120" w:after="280" w:line="240" w:lineRule="auto"/>
      <w:ind w:firstLine="397"/>
      <w:contextualSpacing/>
      <w:jc w:val="both"/>
    </w:pPr>
    <w:rPr>
      <w:rFonts w:eastAsia="Arial MT" w:cs="Arial MT"/>
      <w:lang w:val="es-ES"/>
    </w:rPr>
  </w:style>
  <w:style w:type="character" w:customStyle="1" w:styleId="CuerpotextoRBIOCar">
    <w:name w:val="Cuerpo_texto. RBIO Car"/>
    <w:basedOn w:val="TextoindependienteCar"/>
    <w:link w:val="CuerpotextoRBIO"/>
    <w:rsid w:val="000E1897"/>
    <w:rPr>
      <w:rFonts w:ascii="Arial" w:eastAsia="Arial MT" w:hAnsi="Arial" w:cs="Arial MT"/>
      <w:sz w:val="16"/>
      <w:szCs w:val="16"/>
      <w:lang w:val="es-ES"/>
    </w:rPr>
  </w:style>
  <w:style w:type="paragraph" w:customStyle="1" w:styleId="INSTRUCCIONESRBIO">
    <w:name w:val="INSTRUCCIONES. RBIO"/>
    <w:basedOn w:val="Textoindependiente"/>
    <w:link w:val="INSTRUCCIONESRBIOCar"/>
    <w:qFormat/>
    <w:rsid w:val="006B33A8"/>
    <w:pPr>
      <w:spacing w:line="312" w:lineRule="auto"/>
      <w:ind w:left="438" w:firstLine="709"/>
      <w:jc w:val="both"/>
    </w:pPr>
    <w:rPr>
      <w:color w:val="C45911" w:themeColor="accent2" w:themeShade="BF"/>
      <w:sz w:val="20"/>
      <w:szCs w:val="20"/>
    </w:rPr>
  </w:style>
  <w:style w:type="character" w:customStyle="1" w:styleId="INSTRUCCIONESRBIOCar">
    <w:name w:val="INSTRUCCIONES. RBIO Car"/>
    <w:basedOn w:val="TextoindependienteCar"/>
    <w:link w:val="INSTRUCCIONESRBIO"/>
    <w:rsid w:val="006B33A8"/>
    <w:rPr>
      <w:rFonts w:ascii="Arial MT" w:eastAsia="Arial MT" w:hAnsi="Arial MT" w:cs="Arial MT"/>
      <w:color w:val="C45911" w:themeColor="accent2" w:themeShade="BF"/>
      <w:sz w:val="20"/>
      <w:szCs w:val="20"/>
      <w:lang w:val="es-ES"/>
    </w:rPr>
  </w:style>
  <w:style w:type="paragraph" w:customStyle="1" w:styleId="ReferenciaRBIO">
    <w:name w:val="Referencia. RBIO"/>
    <w:basedOn w:val="CuerpotextoRBIO"/>
    <w:link w:val="ReferenciaRBIOCar"/>
    <w:qFormat/>
    <w:rsid w:val="006B33A8"/>
    <w:pPr>
      <w:ind w:left="590" w:hanging="284"/>
    </w:pPr>
    <w:rPr>
      <w:sz w:val="16"/>
      <w:szCs w:val="16"/>
    </w:rPr>
  </w:style>
  <w:style w:type="character" w:customStyle="1" w:styleId="ReferenciaRBIOCar">
    <w:name w:val="Referencia. RBIO Car"/>
    <w:basedOn w:val="CuerpotextoRBIOCar"/>
    <w:link w:val="ReferenciaRBIO"/>
    <w:rsid w:val="006B33A8"/>
    <w:rPr>
      <w:rFonts w:ascii="Arial" w:eastAsia="Arial MT" w:hAnsi="Arial" w:cs="Arial MT"/>
      <w:sz w:val="16"/>
      <w:szCs w:val="16"/>
      <w:lang w:val="es-ES"/>
    </w:rPr>
  </w:style>
  <w:style w:type="paragraph" w:customStyle="1" w:styleId="TtuloseccinRBIO">
    <w:name w:val="Título_sección. RBIO"/>
    <w:basedOn w:val="CuerpotextoRBIO"/>
    <w:next w:val="CuerpotextoRBIO"/>
    <w:link w:val="TtuloseccinRBIOCar"/>
    <w:qFormat/>
    <w:rsid w:val="000E1897"/>
    <w:pPr>
      <w:ind w:firstLine="0"/>
      <w:jc w:val="left"/>
    </w:pPr>
    <w:rPr>
      <w:b/>
      <w:szCs w:val="16"/>
      <w:lang w:val="es-MX"/>
    </w:rPr>
  </w:style>
  <w:style w:type="character" w:customStyle="1" w:styleId="TtuloseccinRBIOCar">
    <w:name w:val="Título_sección. RBIO Car"/>
    <w:basedOn w:val="Fuentedeprrafopredeter"/>
    <w:link w:val="TtuloseccinRBIO"/>
    <w:rsid w:val="000E1897"/>
    <w:rPr>
      <w:rFonts w:ascii="Arial" w:eastAsia="Arial MT" w:hAnsi="Arial" w:cs="Arial MT"/>
      <w:b/>
      <w:szCs w:val="16"/>
    </w:rPr>
  </w:style>
  <w:style w:type="paragraph" w:customStyle="1" w:styleId="ecuacionesRBIO">
    <w:name w:val="ecuaciones. RBIO"/>
    <w:link w:val="ecuacionesRBIOCar"/>
    <w:autoRedefine/>
    <w:qFormat/>
    <w:rsid w:val="008432FC"/>
    <w:rPr>
      <w:rFonts w:ascii="Arial MT" w:eastAsia="Arial MT" w:hAnsi="Arial MT" w:cs="Arial MT"/>
      <w:color w:val="000000" w:themeColor="text1"/>
      <w:szCs w:val="20"/>
      <w:lang w:val="es-ES"/>
    </w:rPr>
  </w:style>
  <w:style w:type="character" w:customStyle="1" w:styleId="ecuacionesRBIOCar">
    <w:name w:val="ecuaciones. RBIO Car"/>
    <w:basedOn w:val="INSTRUCCIONESRBIOCar"/>
    <w:link w:val="ecuacionesRBIO"/>
    <w:rsid w:val="008432FC"/>
    <w:rPr>
      <w:rFonts w:ascii="Arial MT" w:eastAsia="Arial MT" w:hAnsi="Arial MT" w:cs="Arial MT"/>
      <w:color w:val="000000" w:themeColor="text1"/>
      <w:sz w:val="20"/>
      <w:szCs w:val="20"/>
      <w:lang w:val="es-ES"/>
    </w:rPr>
  </w:style>
  <w:style w:type="paragraph" w:customStyle="1" w:styleId="RBIO3TITULOdescripcinTITLEdescription">
    <w:name w:val="RBIO_3_TITULOdescripción/TITLEdescription"/>
    <w:basedOn w:val="Textoindependiente"/>
    <w:next w:val="FuentetablaRBIO"/>
    <w:link w:val="RBIO3TITULOdescripcinTITLEdescriptionCar"/>
    <w:qFormat/>
    <w:rsid w:val="009E3CE0"/>
    <w:pPr>
      <w:spacing w:line="312" w:lineRule="auto"/>
      <w:ind w:firstLine="709"/>
      <w:jc w:val="center"/>
    </w:pPr>
    <w:rPr>
      <w:rFonts w:ascii="Arial" w:hAnsi="Arial" w:cs="Arial"/>
      <w:b/>
      <w:sz w:val="20"/>
    </w:rPr>
  </w:style>
  <w:style w:type="paragraph" w:customStyle="1" w:styleId="FuentetablaRBIO">
    <w:name w:val="Fuente_tabla. RBIO"/>
    <w:basedOn w:val="Textoindependiente"/>
    <w:link w:val="FuentetablaRBIOCar"/>
    <w:autoRedefine/>
    <w:qFormat/>
    <w:rsid w:val="00C05C30"/>
    <w:pPr>
      <w:spacing w:line="312" w:lineRule="auto"/>
      <w:ind w:left="438" w:firstLine="709"/>
    </w:pPr>
    <w:rPr>
      <w:rFonts w:ascii="Arial" w:hAnsi="Arial" w:cs="Arial"/>
      <w:sz w:val="20"/>
      <w:szCs w:val="20"/>
    </w:rPr>
  </w:style>
  <w:style w:type="character" w:customStyle="1" w:styleId="RBIO3TITULOdescripcinTITLEdescriptionCar">
    <w:name w:val="RBIO_3_TITULOdescripción/TITLEdescription Car"/>
    <w:basedOn w:val="TextoindependienteCar"/>
    <w:link w:val="RBIO3TITULOdescripcinTITLEdescription"/>
    <w:rsid w:val="009E3CE0"/>
    <w:rPr>
      <w:rFonts w:ascii="Arial" w:eastAsia="Arial MT" w:hAnsi="Arial" w:cs="Arial"/>
      <w:b/>
      <w:sz w:val="20"/>
      <w:szCs w:val="16"/>
      <w:lang w:val="es-ES"/>
    </w:rPr>
  </w:style>
  <w:style w:type="character" w:customStyle="1" w:styleId="FuentetablaRBIOCar">
    <w:name w:val="Fuente_tabla. RBIO Car"/>
    <w:basedOn w:val="TextoindependienteCar"/>
    <w:link w:val="FuentetablaRBIO"/>
    <w:rsid w:val="00C05C30"/>
    <w:rPr>
      <w:rFonts w:ascii="Arial" w:eastAsia="Arial MT" w:hAnsi="Arial" w:cs="Arial"/>
      <w:sz w:val="20"/>
      <w:szCs w:val="20"/>
      <w:lang w:val="es-ES"/>
    </w:rPr>
  </w:style>
  <w:style w:type="table" w:customStyle="1" w:styleId="TableNormal">
    <w:name w:val="Table Normal"/>
    <w:uiPriority w:val="2"/>
    <w:semiHidden/>
    <w:unhideWhenUsed/>
    <w:qFormat/>
    <w:locked/>
    <w:rsid w:val="009E3C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acuerpoRBIO">
    <w:name w:val="Tabla_cuerpo. RBIO"/>
    <w:basedOn w:val="Normal"/>
    <w:link w:val="TablacuerpoRBIOCar"/>
    <w:autoRedefine/>
    <w:qFormat/>
    <w:rsid w:val="00C05C30"/>
    <w:pPr>
      <w:widowControl w:val="0"/>
      <w:autoSpaceDE w:val="0"/>
      <w:autoSpaceDN w:val="0"/>
      <w:spacing w:after="0" w:line="269" w:lineRule="exact"/>
      <w:ind w:left="197" w:right="191"/>
      <w:jc w:val="center"/>
    </w:pPr>
    <w:rPr>
      <w:sz w:val="18"/>
      <w:szCs w:val="18"/>
      <w:lang w:val="en-US"/>
    </w:rPr>
  </w:style>
  <w:style w:type="character" w:customStyle="1" w:styleId="TablacuerpoRBIOCar">
    <w:name w:val="Tabla_cuerpo. RBIO Car"/>
    <w:basedOn w:val="Fuentedeprrafopredeter"/>
    <w:link w:val="TablacuerpoRBIO"/>
    <w:rsid w:val="00C05C30"/>
    <w:rPr>
      <w:rFonts w:ascii="Arial" w:hAnsi="Arial"/>
      <w:sz w:val="18"/>
      <w:szCs w:val="18"/>
      <w:lang w:val="en-US"/>
    </w:rPr>
  </w:style>
  <w:style w:type="character" w:styleId="Refdecomentario">
    <w:name w:val="annotation reference"/>
    <w:basedOn w:val="Fuentedeprrafopredeter"/>
    <w:uiPriority w:val="99"/>
    <w:semiHidden/>
    <w:unhideWhenUsed/>
    <w:rsid w:val="00363D43"/>
    <w:rPr>
      <w:sz w:val="16"/>
      <w:szCs w:val="16"/>
    </w:rPr>
  </w:style>
  <w:style w:type="paragraph" w:styleId="Textocomentario">
    <w:name w:val="annotation text"/>
    <w:basedOn w:val="Normal"/>
    <w:link w:val="TextocomentarioCar"/>
    <w:uiPriority w:val="99"/>
    <w:semiHidden/>
    <w:unhideWhenUsed/>
    <w:rsid w:val="00363D43"/>
    <w:pPr>
      <w:spacing w:line="240" w:lineRule="auto"/>
    </w:pPr>
    <w:rPr>
      <w:szCs w:val="20"/>
    </w:rPr>
  </w:style>
  <w:style w:type="character" w:customStyle="1" w:styleId="TextocomentarioCar">
    <w:name w:val="Texto comentario Car"/>
    <w:basedOn w:val="Fuentedeprrafopredeter"/>
    <w:link w:val="Textocomentario"/>
    <w:uiPriority w:val="99"/>
    <w:semiHidden/>
    <w:rsid w:val="00363D43"/>
    <w:rPr>
      <w:sz w:val="20"/>
      <w:szCs w:val="20"/>
    </w:rPr>
  </w:style>
  <w:style w:type="paragraph" w:styleId="Asuntodelcomentario">
    <w:name w:val="annotation subject"/>
    <w:basedOn w:val="Textocomentario"/>
    <w:next w:val="Textocomentario"/>
    <w:link w:val="AsuntodelcomentarioCar"/>
    <w:uiPriority w:val="99"/>
    <w:semiHidden/>
    <w:unhideWhenUsed/>
    <w:rsid w:val="00363D43"/>
    <w:rPr>
      <w:b/>
      <w:bCs/>
    </w:rPr>
  </w:style>
  <w:style w:type="character" w:customStyle="1" w:styleId="AsuntodelcomentarioCar">
    <w:name w:val="Asunto del comentario Car"/>
    <w:basedOn w:val="TextocomentarioCar"/>
    <w:link w:val="Asuntodelcomentario"/>
    <w:uiPriority w:val="99"/>
    <w:semiHidden/>
    <w:rsid w:val="00363D43"/>
    <w:rPr>
      <w:b/>
      <w:bCs/>
      <w:sz w:val="20"/>
      <w:szCs w:val="20"/>
    </w:rPr>
  </w:style>
  <w:style w:type="paragraph" w:styleId="Textodeglobo">
    <w:name w:val="Balloon Text"/>
    <w:basedOn w:val="Normal"/>
    <w:link w:val="TextodegloboCar"/>
    <w:uiPriority w:val="99"/>
    <w:semiHidden/>
    <w:unhideWhenUsed/>
    <w:rsid w:val="00363D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3D43"/>
    <w:rPr>
      <w:rFonts w:ascii="Segoe UI" w:hAnsi="Segoe UI" w:cs="Segoe UI"/>
      <w:sz w:val="18"/>
      <w:szCs w:val="18"/>
    </w:rPr>
  </w:style>
  <w:style w:type="paragraph" w:customStyle="1" w:styleId="Ttuloartculo">
    <w:name w:val="Título_artículo"/>
    <w:aliases w:val="spa .RBIO"/>
    <w:basedOn w:val="Normal"/>
    <w:link w:val="TtuloartculoCar"/>
    <w:qFormat/>
    <w:rsid w:val="00262A6D"/>
    <w:pPr>
      <w:jc w:val="center"/>
    </w:pPr>
    <w:rPr>
      <w:rFonts w:cs="Arial"/>
      <w:b/>
      <w:bCs/>
      <w:sz w:val="24"/>
      <w:szCs w:val="24"/>
    </w:rPr>
  </w:style>
  <w:style w:type="paragraph" w:customStyle="1" w:styleId="ttuloartculoengRBIO">
    <w:name w:val="título_artículo_eng. RBIO"/>
    <w:basedOn w:val="Ttuloartculo"/>
    <w:next w:val="TtulocortoRBIO"/>
    <w:link w:val="ttuloartculoengRBIOCar"/>
    <w:qFormat/>
    <w:rsid w:val="00941EEF"/>
  </w:style>
  <w:style w:type="character" w:customStyle="1" w:styleId="TtuloartculoCar">
    <w:name w:val="Título_artículo Car"/>
    <w:aliases w:val="spa .RBIO Car"/>
    <w:basedOn w:val="Fuentedeprrafopredeter"/>
    <w:link w:val="Ttuloartculo"/>
    <w:rsid w:val="00262A6D"/>
    <w:rPr>
      <w:rFonts w:ascii="Arial" w:hAnsi="Arial" w:cs="Arial"/>
      <w:b/>
      <w:bCs/>
      <w:sz w:val="24"/>
      <w:szCs w:val="24"/>
    </w:rPr>
  </w:style>
  <w:style w:type="paragraph" w:customStyle="1" w:styleId="tcoRBIO">
    <w:name w:val="tí_co. RBIO"/>
    <w:basedOn w:val="Normal"/>
    <w:link w:val="tcoRBIOCar"/>
    <w:qFormat/>
    <w:rsid w:val="00941EEF"/>
    <w:rPr>
      <w:rFonts w:cs="Arial"/>
      <w:b/>
      <w:bCs/>
      <w:i/>
      <w:iCs/>
      <w:sz w:val="18"/>
      <w:szCs w:val="18"/>
    </w:rPr>
  </w:style>
  <w:style w:type="character" w:customStyle="1" w:styleId="ttuloartculoengRBIOCar">
    <w:name w:val="título_artículo_eng. RBIO Car"/>
    <w:basedOn w:val="TtuloartculoCar"/>
    <w:link w:val="ttuloartculoengRBIO"/>
    <w:rsid w:val="00941EEF"/>
    <w:rPr>
      <w:rFonts w:ascii="Arial" w:hAnsi="Arial" w:cs="Arial"/>
      <w:b/>
      <w:bCs/>
      <w:sz w:val="24"/>
      <w:szCs w:val="24"/>
    </w:rPr>
  </w:style>
  <w:style w:type="paragraph" w:customStyle="1" w:styleId="AutorcorrespondenciaRBIO">
    <w:name w:val="Autor_correspondencia. RBIO"/>
    <w:basedOn w:val="Normal"/>
    <w:link w:val="AutorcorrespondenciaRBIOCar"/>
    <w:qFormat/>
    <w:rsid w:val="00941EEF"/>
    <w:pPr>
      <w:jc w:val="center"/>
    </w:pPr>
    <w:rPr>
      <w:rFonts w:cs="Arial"/>
      <w:sz w:val="18"/>
      <w:szCs w:val="18"/>
      <w:u w:val="single"/>
    </w:rPr>
  </w:style>
  <w:style w:type="character" w:customStyle="1" w:styleId="tcoRBIOCar">
    <w:name w:val="tí_co. RBIO Car"/>
    <w:basedOn w:val="Fuentedeprrafopredeter"/>
    <w:link w:val="tcoRBIO"/>
    <w:rsid w:val="00941EEF"/>
    <w:rPr>
      <w:rFonts w:ascii="Arial" w:hAnsi="Arial" w:cs="Arial"/>
      <w:b/>
      <w:bCs/>
      <w:i/>
      <w:iCs/>
      <w:sz w:val="18"/>
      <w:szCs w:val="18"/>
    </w:rPr>
  </w:style>
  <w:style w:type="paragraph" w:customStyle="1" w:styleId="AdscripcorrespondenciaRBIO">
    <w:name w:val="Adscrip_correspondencia. RBIO"/>
    <w:basedOn w:val="Normal"/>
    <w:link w:val="AdscripcorrespondenciaRBIOCar"/>
    <w:qFormat/>
    <w:rsid w:val="00941EEF"/>
    <w:pPr>
      <w:jc w:val="center"/>
    </w:pPr>
    <w:rPr>
      <w:rFonts w:cs="Arial"/>
      <w:sz w:val="18"/>
      <w:szCs w:val="18"/>
    </w:rPr>
  </w:style>
  <w:style w:type="character" w:customStyle="1" w:styleId="AutorcorrespondenciaRBIOCar">
    <w:name w:val="Autor_correspondencia. RBIO Car"/>
    <w:basedOn w:val="Fuentedeprrafopredeter"/>
    <w:link w:val="AutorcorrespondenciaRBIO"/>
    <w:rsid w:val="00941EEF"/>
    <w:rPr>
      <w:rFonts w:ascii="Arial" w:hAnsi="Arial" w:cs="Arial"/>
      <w:sz w:val="18"/>
      <w:szCs w:val="18"/>
      <w:u w:val="single"/>
    </w:rPr>
  </w:style>
  <w:style w:type="paragraph" w:customStyle="1" w:styleId="CorreocorrespRBIO">
    <w:name w:val="Correo_corresp. RBIO"/>
    <w:basedOn w:val="Normal"/>
    <w:link w:val="CorreocorrespRBIOCar"/>
    <w:qFormat/>
    <w:rsid w:val="003A0FC2"/>
    <w:rPr>
      <w:color w:val="2E74B5" w:themeColor="accent1" w:themeShade="BF"/>
      <w:sz w:val="18"/>
      <w:u w:val="single"/>
    </w:rPr>
  </w:style>
  <w:style w:type="character" w:customStyle="1" w:styleId="AdscripcorrespondenciaRBIOCar">
    <w:name w:val="Adscrip_correspondencia. RBIO Car"/>
    <w:basedOn w:val="Fuentedeprrafopredeter"/>
    <w:link w:val="AdscripcorrespondenciaRBIO"/>
    <w:rsid w:val="00941EEF"/>
    <w:rPr>
      <w:rFonts w:ascii="Arial" w:hAnsi="Arial" w:cs="Arial"/>
      <w:sz w:val="18"/>
      <w:szCs w:val="18"/>
    </w:rPr>
  </w:style>
  <w:style w:type="character" w:styleId="nfasis">
    <w:name w:val="Emphasis"/>
    <w:basedOn w:val="Fuentedeprrafopredeter"/>
    <w:uiPriority w:val="20"/>
    <w:rsid w:val="0080055F"/>
    <w:rPr>
      <w:rFonts w:ascii="Arial" w:hAnsi="Arial"/>
      <w:color w:val="0563C1" w:themeColor="hyperlink"/>
      <w:sz w:val="18"/>
      <w:u w:val="single"/>
    </w:rPr>
  </w:style>
  <w:style w:type="character" w:customStyle="1" w:styleId="CorreocorrespRBIOCar">
    <w:name w:val="Correo_corresp. RBIO Car"/>
    <w:basedOn w:val="Fuentedeprrafopredeter"/>
    <w:link w:val="CorreocorrespRBIO"/>
    <w:rsid w:val="003A0FC2"/>
    <w:rPr>
      <w:rFonts w:ascii="Arial" w:hAnsi="Arial"/>
      <w:color w:val="2E74B5" w:themeColor="accent1" w:themeShade="BF"/>
      <w:sz w:val="18"/>
      <w:u w:val="single"/>
    </w:rPr>
  </w:style>
  <w:style w:type="paragraph" w:customStyle="1" w:styleId="tRERBIO">
    <w:name w:val="tí_RE. RBIO"/>
    <w:basedOn w:val="Normal"/>
    <w:next w:val="CuerpotextoRBIO"/>
    <w:link w:val="tRERBIOCar"/>
    <w:qFormat/>
    <w:rsid w:val="003A0FC2"/>
    <w:rPr>
      <w:rFonts w:cs="Arial"/>
      <w:b/>
      <w:bCs/>
    </w:rPr>
  </w:style>
  <w:style w:type="paragraph" w:customStyle="1" w:styleId="SubseccinRBIO">
    <w:name w:val="Subsección. RBIO"/>
    <w:basedOn w:val="TtuloseccinRBIO"/>
    <w:link w:val="SubseccinRBIOCar"/>
    <w:autoRedefine/>
    <w:qFormat/>
    <w:rsid w:val="000E1897"/>
    <w:pPr>
      <w:spacing w:before="0" w:after="0"/>
      <w:ind w:firstLine="397"/>
    </w:pPr>
    <w:rPr>
      <w:rFonts w:cs="Arial"/>
    </w:rPr>
  </w:style>
  <w:style w:type="character" w:customStyle="1" w:styleId="tRERBIOCar">
    <w:name w:val="tí_RE. RBIO Car"/>
    <w:basedOn w:val="Fuentedeprrafopredeter"/>
    <w:link w:val="tRERBIO"/>
    <w:rsid w:val="003A0FC2"/>
    <w:rPr>
      <w:rFonts w:ascii="Arial" w:hAnsi="Arial" w:cs="Arial"/>
      <w:b/>
      <w:bCs/>
    </w:rPr>
  </w:style>
  <w:style w:type="character" w:customStyle="1" w:styleId="HipervinculoreferenciasRBIOCar">
    <w:name w:val="Hipervinculo_referencias. RBIO Car"/>
    <w:basedOn w:val="ReferenciaRBIOCar"/>
    <w:link w:val="HipervinculoreferenciasRBIO"/>
    <w:rsid w:val="0080055F"/>
    <w:rPr>
      <w:rFonts w:ascii="Arial" w:eastAsia="Arial MT" w:hAnsi="Arial" w:cs="Arial"/>
      <w:color w:val="2E74B5" w:themeColor="accent1" w:themeShade="BF"/>
      <w:sz w:val="16"/>
      <w:szCs w:val="16"/>
      <w:u w:val="single"/>
      <w:lang w:val="es-ES"/>
    </w:rPr>
  </w:style>
  <w:style w:type="character" w:customStyle="1" w:styleId="SubseccinRBIOCar">
    <w:name w:val="Subsección. RBIO Car"/>
    <w:basedOn w:val="TtuloseccinRBIOCar"/>
    <w:link w:val="SubseccinRBIO"/>
    <w:rsid w:val="000E1897"/>
    <w:rPr>
      <w:rFonts w:ascii="Arial" w:eastAsia="Arial MT" w:hAnsi="Arial" w:cs="Arial"/>
      <w:b/>
      <w:szCs w:val="16"/>
    </w:rPr>
  </w:style>
  <w:style w:type="paragraph" w:customStyle="1" w:styleId="TablattuloRBIO">
    <w:name w:val="Tabla_título. RBIO"/>
    <w:basedOn w:val="FgurattuloRBIO"/>
    <w:link w:val="TablattuloRBIOCar"/>
    <w:qFormat/>
    <w:rsid w:val="008432FC"/>
  </w:style>
  <w:style w:type="character" w:customStyle="1" w:styleId="FigurafuenteRBIOCar">
    <w:name w:val="Figura_fuente RBIO Car"/>
    <w:basedOn w:val="FgurattuloRBIOCar"/>
    <w:link w:val="FigurafuenteRBIO"/>
    <w:rsid w:val="0080055F"/>
    <w:rPr>
      <w:rFonts w:ascii="Arial" w:hAnsi="Arial" w:cs="Arial MT"/>
      <w:b w:val="0"/>
      <w:bCs w:val="0"/>
      <w:i w:val="0"/>
      <w:iCs w:val="0"/>
      <w:noProof/>
      <w:sz w:val="20"/>
      <w:szCs w:val="20"/>
      <w:lang w:eastAsia="es-MX"/>
    </w:rPr>
  </w:style>
  <w:style w:type="paragraph" w:customStyle="1" w:styleId="TablafuenteRBIO">
    <w:name w:val="Tabla_fuente. RBIO"/>
    <w:basedOn w:val="FigurafuenteRBIO"/>
    <w:link w:val="TablafuenteRBIOCar"/>
    <w:qFormat/>
    <w:rsid w:val="008432FC"/>
    <w:pPr>
      <w:jc w:val="left"/>
    </w:pPr>
  </w:style>
  <w:style w:type="character" w:customStyle="1" w:styleId="TablattuloRBIOCar">
    <w:name w:val="Tabla_título. RBIO Car"/>
    <w:basedOn w:val="FgurattuloRBIOCar"/>
    <w:link w:val="TablattuloRBIO"/>
    <w:rsid w:val="008432FC"/>
    <w:rPr>
      <w:rFonts w:ascii="Arial" w:hAnsi="Arial" w:cs="Arial MT"/>
      <w:b/>
      <w:bCs w:val="0"/>
      <w:i w:val="0"/>
      <w:iCs w:val="0"/>
      <w:noProof/>
      <w:sz w:val="20"/>
      <w:szCs w:val="20"/>
      <w:lang w:eastAsia="es-MX"/>
    </w:rPr>
  </w:style>
  <w:style w:type="character" w:customStyle="1" w:styleId="TablafuenteRBIOCar">
    <w:name w:val="Tabla_fuente. RBIO Car"/>
    <w:basedOn w:val="FigurafuenteRBIOCar"/>
    <w:link w:val="TablafuenteRBIO"/>
    <w:rsid w:val="008432FC"/>
    <w:rPr>
      <w:rFonts w:ascii="Arial" w:hAnsi="Arial" w:cs="Arial MT"/>
      <w:b w:val="0"/>
      <w:bCs w:val="0"/>
      <w:i w:val="0"/>
      <w:iCs w:val="0"/>
      <w:noProof/>
      <w:sz w:val="20"/>
      <w:szCs w:val="20"/>
      <w:lang w:eastAsia="es-MX"/>
    </w:rPr>
  </w:style>
  <w:style w:type="character" w:styleId="Hipervnculo">
    <w:name w:val="Hyperlink"/>
    <w:basedOn w:val="Fuentedeprrafopredeter"/>
    <w:uiPriority w:val="99"/>
    <w:unhideWhenUsed/>
    <w:rsid w:val="00296CDA"/>
    <w:rPr>
      <w:color w:val="0563C1" w:themeColor="hyperlink"/>
      <w:u w:val="single"/>
    </w:rPr>
  </w:style>
  <w:style w:type="character" w:styleId="Mencinsinresolver">
    <w:name w:val="Unresolved Mention"/>
    <w:basedOn w:val="Fuentedeprrafopredeter"/>
    <w:uiPriority w:val="99"/>
    <w:semiHidden/>
    <w:unhideWhenUsed/>
    <w:rsid w:val="00296CDA"/>
    <w:rPr>
      <w:color w:val="605E5C"/>
      <w:shd w:val="clear" w:color="auto" w:fill="E1DFDD"/>
    </w:rPr>
  </w:style>
  <w:style w:type="paragraph" w:styleId="Encabezado">
    <w:name w:val="header"/>
    <w:basedOn w:val="Normal"/>
    <w:link w:val="EncabezadoCar"/>
    <w:uiPriority w:val="99"/>
    <w:unhideWhenUsed/>
    <w:rsid w:val="00B91B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1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58585">
      <w:bodyDiv w:val="1"/>
      <w:marLeft w:val="0"/>
      <w:marRight w:val="0"/>
      <w:marTop w:val="0"/>
      <w:marBottom w:val="0"/>
      <w:divBdr>
        <w:top w:val="none" w:sz="0" w:space="0" w:color="auto"/>
        <w:left w:val="none" w:sz="0" w:space="0" w:color="auto"/>
        <w:bottom w:val="none" w:sz="0" w:space="0" w:color="auto"/>
        <w:right w:val="none" w:sz="0" w:space="0" w:color="auto"/>
      </w:divBdr>
    </w:div>
    <w:div w:id="558058575">
      <w:bodyDiv w:val="1"/>
      <w:marLeft w:val="0"/>
      <w:marRight w:val="0"/>
      <w:marTop w:val="0"/>
      <w:marBottom w:val="0"/>
      <w:divBdr>
        <w:top w:val="none" w:sz="0" w:space="0" w:color="auto"/>
        <w:left w:val="none" w:sz="0" w:space="0" w:color="auto"/>
        <w:bottom w:val="none" w:sz="0" w:space="0" w:color="auto"/>
        <w:right w:val="none" w:sz="0" w:space="0" w:color="auto"/>
      </w:divBdr>
    </w:div>
    <w:div w:id="760756472">
      <w:bodyDiv w:val="1"/>
      <w:marLeft w:val="0"/>
      <w:marRight w:val="0"/>
      <w:marTop w:val="0"/>
      <w:marBottom w:val="0"/>
      <w:divBdr>
        <w:top w:val="none" w:sz="0" w:space="0" w:color="auto"/>
        <w:left w:val="none" w:sz="0" w:space="0" w:color="auto"/>
        <w:bottom w:val="none" w:sz="0" w:space="0" w:color="auto"/>
        <w:right w:val="none" w:sz="0" w:space="0" w:color="auto"/>
      </w:divBdr>
    </w:div>
    <w:div w:id="1061945402">
      <w:bodyDiv w:val="1"/>
      <w:marLeft w:val="0"/>
      <w:marRight w:val="0"/>
      <w:marTop w:val="0"/>
      <w:marBottom w:val="0"/>
      <w:divBdr>
        <w:top w:val="none" w:sz="0" w:space="0" w:color="auto"/>
        <w:left w:val="none" w:sz="0" w:space="0" w:color="auto"/>
        <w:bottom w:val="none" w:sz="0" w:space="0" w:color="auto"/>
        <w:right w:val="none" w:sz="0" w:space="0" w:color="auto"/>
      </w:divBdr>
    </w:div>
    <w:div w:id="1261185205">
      <w:bodyDiv w:val="1"/>
      <w:marLeft w:val="0"/>
      <w:marRight w:val="0"/>
      <w:marTop w:val="0"/>
      <w:marBottom w:val="0"/>
      <w:divBdr>
        <w:top w:val="none" w:sz="0" w:space="0" w:color="auto"/>
        <w:left w:val="none" w:sz="0" w:space="0" w:color="auto"/>
        <w:bottom w:val="none" w:sz="0" w:space="0" w:color="auto"/>
        <w:right w:val="none" w:sz="0" w:space="0" w:color="auto"/>
      </w:divBdr>
    </w:div>
    <w:div w:id="1501193679">
      <w:bodyDiv w:val="1"/>
      <w:marLeft w:val="0"/>
      <w:marRight w:val="0"/>
      <w:marTop w:val="0"/>
      <w:marBottom w:val="0"/>
      <w:divBdr>
        <w:top w:val="none" w:sz="0" w:space="0" w:color="auto"/>
        <w:left w:val="none" w:sz="0" w:space="0" w:color="auto"/>
        <w:bottom w:val="none" w:sz="0" w:space="0" w:color="auto"/>
        <w:right w:val="none" w:sz="0" w:space="0" w:color="auto"/>
      </w:divBdr>
    </w:div>
    <w:div w:id="1581678107">
      <w:bodyDiv w:val="1"/>
      <w:marLeft w:val="0"/>
      <w:marRight w:val="0"/>
      <w:marTop w:val="0"/>
      <w:marBottom w:val="0"/>
      <w:divBdr>
        <w:top w:val="none" w:sz="0" w:space="0" w:color="auto"/>
        <w:left w:val="none" w:sz="0" w:space="0" w:color="auto"/>
        <w:bottom w:val="none" w:sz="0" w:space="0" w:color="auto"/>
        <w:right w:val="none" w:sz="0" w:space="0" w:color="auto"/>
      </w:divBdr>
    </w:div>
    <w:div w:id="1598294422">
      <w:bodyDiv w:val="1"/>
      <w:marLeft w:val="0"/>
      <w:marRight w:val="0"/>
      <w:marTop w:val="0"/>
      <w:marBottom w:val="0"/>
      <w:divBdr>
        <w:top w:val="none" w:sz="0" w:space="0" w:color="auto"/>
        <w:left w:val="none" w:sz="0" w:space="0" w:color="auto"/>
        <w:bottom w:val="none" w:sz="0" w:space="0" w:color="auto"/>
        <w:right w:val="none" w:sz="0" w:space="0" w:color="auto"/>
      </w:divBdr>
    </w:div>
    <w:div w:id="1716008685">
      <w:bodyDiv w:val="1"/>
      <w:marLeft w:val="0"/>
      <w:marRight w:val="0"/>
      <w:marTop w:val="0"/>
      <w:marBottom w:val="0"/>
      <w:divBdr>
        <w:top w:val="none" w:sz="0" w:space="0" w:color="auto"/>
        <w:left w:val="none" w:sz="0" w:space="0" w:color="auto"/>
        <w:bottom w:val="none" w:sz="0" w:space="0" w:color="auto"/>
        <w:right w:val="none" w:sz="0" w:space="0" w:color="auto"/>
      </w:divBdr>
    </w:div>
    <w:div w:id="1960061306">
      <w:bodyDiv w:val="1"/>
      <w:marLeft w:val="0"/>
      <w:marRight w:val="0"/>
      <w:marTop w:val="0"/>
      <w:marBottom w:val="0"/>
      <w:divBdr>
        <w:top w:val="none" w:sz="0" w:space="0" w:color="auto"/>
        <w:left w:val="none" w:sz="0" w:space="0" w:color="auto"/>
        <w:bottom w:val="none" w:sz="0" w:space="0" w:color="auto"/>
        <w:right w:val="none" w:sz="0" w:space="0" w:color="auto"/>
      </w:divBdr>
    </w:div>
    <w:div w:id="197271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jemplo@correoinstitucional.com" TargetMode="External"/><Relationship Id="rId13" Type="http://schemas.openxmlformats.org/officeDocument/2006/relationships/hyperlink" Target="https://doi.org/10.1007/s13592-019-00642-7" TargetMode="External"/><Relationship Id="rId18" Type="http://schemas.openxmlformats.org/officeDocument/2006/relationships/hyperlink" Target="https://www.elblogdelatabla.com/2021/09/lentisco-pistacia-lentiscus-arbusto-mediterraneo-arbol.html" TargetMode="External"/><Relationship Id="rId26" Type="http://schemas.openxmlformats.org/officeDocument/2006/relationships/hyperlink" Target="https://bit.ly/325NVx8" TargetMode="External"/><Relationship Id="rId3" Type="http://schemas.openxmlformats.org/officeDocument/2006/relationships/settings" Target="settings.xml"/><Relationship Id="rId21" Type="http://schemas.openxmlformats.org/officeDocument/2006/relationships/hyperlink" Target="http://doi.org/10.15741/revbio.07Suppl.e1097" TargetMode="External"/><Relationship Id="rId7" Type="http://schemas.openxmlformats.org/officeDocument/2006/relationships/image" Target="media/image1.jpeg"/><Relationship Id="rId12" Type="http://schemas.openxmlformats.org/officeDocument/2006/relationships/hyperlink" Target="https://doi.org/10.1016/j.vetimm.2016.05.010" TargetMode="External"/><Relationship Id="rId17" Type="http://schemas.openxmlformats.org/officeDocument/2006/relationships/hyperlink" Target="https://books.google.es/books?hl=es&amp;lr=&amp;id=8aZM4fWNOJQC&amp;oi=fnd&amp;pg=PR13&amp;dq=ecological+model&amp;ots=tIVTXysuLf&amp;sig=XZiszdYwYGmfssqpOO2V2ucM69g" TargetMode="External"/><Relationship Id="rId25" Type="http://schemas.openxmlformats.org/officeDocument/2006/relationships/hyperlink" Target="http://www.radio-en-vivo.mx/podcasts/aristegui" TargetMode="External"/><Relationship Id="rId2" Type="http://schemas.openxmlformats.org/officeDocument/2006/relationships/styles" Target="styles.xml"/><Relationship Id="rId16" Type="http://schemas.openxmlformats.org/officeDocument/2006/relationships/hyperlink" Target="http://repositorio.cualtos.udg.mx:8080/jspui/handle/123456789/810" TargetMode="External"/><Relationship Id="rId20" Type="http://schemas.openxmlformats.org/officeDocument/2006/relationships/hyperlink" Target="http://bit.ly/337mCn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biociencias@gmail.com" TargetMode="External"/><Relationship Id="rId24" Type="http://schemas.openxmlformats.org/officeDocument/2006/relationships/hyperlink" Target="https://www.iso.org/standard/68193.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80/00218839.2019.1615661" TargetMode="External"/><Relationship Id="rId23" Type="http://schemas.openxmlformats.org/officeDocument/2006/relationships/hyperlink" Target="https://www.inegi.org.mx/app/areasgeograficas/?ag=18" TargetMode="External"/><Relationship Id="rId28" Type="http://schemas.openxmlformats.org/officeDocument/2006/relationships/hyperlink" Target="https://www.gob.mx/conafor/articulos/candelilla-un-valioso-recurso-natural-no-maderable?idiom=es" TargetMode="External"/><Relationship Id="rId10" Type="http://schemas.openxmlformats.org/officeDocument/2006/relationships/hyperlink" Target="mailto:biociencias@uan.edu.mx" TargetMode="External"/><Relationship Id="rId19" Type="http://schemas.openxmlformats.org/officeDocument/2006/relationships/hyperlink" Target="https://dle.rae.es/vegeta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bi.nlm.nih.gov/pmc/" TargetMode="External"/><Relationship Id="rId14" Type="http://schemas.openxmlformats.org/officeDocument/2006/relationships/hyperlink" Target="https://doi.org/10.1371/journal.pone.0200286" TargetMode="External"/><Relationship Id="rId22" Type="http://schemas.openxmlformats.org/officeDocument/2006/relationships/hyperlink" Target="https://play.google.com/store/apps/details?id=mx.org.inegi.MexicoCifras&amp;hl=es_MX" TargetMode="External"/><Relationship Id="rId27" Type="http://schemas.openxmlformats.org/officeDocument/2006/relationships/hyperlink" Target="https://tabasco.gob.mx/sites/default/files/users/planeacion_spf/1.%20Presentaci%C3%B3n%20Censo%202020%20Tabasco.pdf"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hyperlink" Target="http://revistabiociencias.uan.edu.mx/" TargetMode="External"/><Relationship Id="rId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THA%20PULIDO\Downloads\Art&#237;culo%20original%20REVISTA%20BIOCIENCIAS%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7FD40-EC8A-46F9-8174-99BA0047A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Artículo original REVISTA BIOCIENCIAS (1).dotx</Template>
  <TotalTime>0</TotalTime>
  <Pages>11</Pages>
  <Words>4349</Words>
  <Characters>23921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REVISTA BIO CIENCIAS</dc:creator>
  <cp:keywords/>
  <dc:description/>
  <cp:lastModifiedBy>Mirtha Pulido</cp:lastModifiedBy>
  <cp:revision>2</cp:revision>
  <dcterms:created xsi:type="dcterms:W3CDTF">2024-08-23T22:19:00Z</dcterms:created>
  <dcterms:modified xsi:type="dcterms:W3CDTF">2024-08-23T22:19:00Z</dcterms:modified>
</cp:coreProperties>
</file>